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EA79" w14:textId="77777777" w:rsidR="00B46FA6" w:rsidRDefault="00A7279B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TROJAN CROSS COUNTRY</w:t>
      </w:r>
      <w:r w:rsidR="003F3B05">
        <w:rPr>
          <w:b/>
          <w:sz w:val="36"/>
          <w:szCs w:val="36"/>
        </w:rPr>
        <w:t xml:space="preserve"> SCHEDULE</w:t>
      </w:r>
    </w:p>
    <w:p w14:paraId="47A3F973" w14:textId="22801BD7" w:rsidR="003F3B05" w:rsidRDefault="000C7758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0049C2">
        <w:rPr>
          <w:b/>
          <w:sz w:val="36"/>
          <w:szCs w:val="36"/>
        </w:rPr>
        <w:t>2</w:t>
      </w:r>
      <w:r w:rsidR="00E621BD">
        <w:rPr>
          <w:b/>
          <w:sz w:val="36"/>
          <w:szCs w:val="36"/>
        </w:rPr>
        <w:t>6</w:t>
      </w:r>
    </w:p>
    <w:p w14:paraId="78A59447" w14:textId="1954DD7F" w:rsidR="003F3B05" w:rsidRDefault="003F3B05" w:rsidP="00A7279B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E72C9E">
        <w:rPr>
          <w:b/>
          <w:sz w:val="36"/>
          <w:szCs w:val="36"/>
        </w:rPr>
        <w:tab/>
      </w:r>
      <w:r>
        <w:rPr>
          <w:b/>
          <w:sz w:val="36"/>
          <w:szCs w:val="36"/>
        </w:rPr>
        <w:t>TEAM AND LOCATION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TIME</w:t>
      </w:r>
    </w:p>
    <w:p w14:paraId="17FEF3A0" w14:textId="4DD50DE9" w:rsidR="00431E08" w:rsidRDefault="00431E08" w:rsidP="00E621BD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Aug 24, 2026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Late Night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8:15 PM</w:t>
      </w:r>
    </w:p>
    <w:p w14:paraId="50F4CBCD" w14:textId="3FD98CE5" w:rsidR="00FD1116" w:rsidRDefault="00FD1116" w:rsidP="00E621BD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Sept. 5,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MS/</w:t>
      </w:r>
      <w:proofErr w:type="gramStart"/>
      <w:r>
        <w:rPr>
          <w:bCs/>
          <w:sz w:val="36"/>
          <w:szCs w:val="36"/>
        </w:rPr>
        <w:t>HS @</w:t>
      </w:r>
      <w:proofErr w:type="gramEnd"/>
      <w:r>
        <w:rPr>
          <w:bCs/>
          <w:sz w:val="36"/>
          <w:szCs w:val="36"/>
        </w:rPr>
        <w:t xml:space="preserve"> </w:t>
      </w:r>
      <w:proofErr w:type="spellStart"/>
      <w:r>
        <w:rPr>
          <w:bCs/>
          <w:sz w:val="36"/>
          <w:szCs w:val="36"/>
        </w:rPr>
        <w:t>Marsyville</w:t>
      </w:r>
      <w:proofErr w:type="spell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9 AM</w:t>
      </w:r>
    </w:p>
    <w:p w14:paraId="0242720E" w14:textId="2721D11B" w:rsidR="00CD7D73" w:rsidRDefault="00E204EB" w:rsidP="00E621BD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Sept. 10, 2026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HS @ Washington County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4 PM</w:t>
      </w:r>
    </w:p>
    <w:p w14:paraId="435A6559" w14:textId="30B1110B" w:rsidR="003F3B05" w:rsidRDefault="00E621BD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Sept 17,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FD1116">
        <w:rPr>
          <w:bCs/>
          <w:sz w:val="36"/>
          <w:szCs w:val="36"/>
        </w:rPr>
        <w:t>MS/</w:t>
      </w:r>
      <w:proofErr w:type="gramStart"/>
      <w:r w:rsidR="00FD1116">
        <w:rPr>
          <w:bCs/>
          <w:sz w:val="36"/>
          <w:szCs w:val="36"/>
        </w:rPr>
        <w:t>HS @</w:t>
      </w:r>
      <w:proofErr w:type="gramEnd"/>
      <w:r>
        <w:rPr>
          <w:bCs/>
          <w:sz w:val="36"/>
          <w:szCs w:val="36"/>
        </w:rPr>
        <w:t>Hiawatha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FD1116">
        <w:rPr>
          <w:bCs/>
          <w:sz w:val="36"/>
          <w:szCs w:val="36"/>
        </w:rPr>
        <w:t>5</w:t>
      </w:r>
      <w:r>
        <w:rPr>
          <w:bCs/>
          <w:sz w:val="36"/>
          <w:szCs w:val="36"/>
        </w:rPr>
        <w:t xml:space="preserve"> PM</w:t>
      </w:r>
    </w:p>
    <w:p w14:paraId="30B7C53C" w14:textId="6748F8C5" w:rsidR="00CD7D73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Sept. 14,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MS @ Jackson Heights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4 PM</w:t>
      </w:r>
    </w:p>
    <w:p w14:paraId="368E6591" w14:textId="7AEA8EDC" w:rsidR="00FD1116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Sept. 24,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MS/</w:t>
      </w:r>
      <w:proofErr w:type="gramStart"/>
      <w:r>
        <w:rPr>
          <w:bCs/>
          <w:sz w:val="36"/>
          <w:szCs w:val="36"/>
        </w:rPr>
        <w:t>HS @</w:t>
      </w:r>
      <w:proofErr w:type="gramEnd"/>
      <w:r>
        <w:rPr>
          <w:bCs/>
          <w:sz w:val="36"/>
          <w:szCs w:val="36"/>
        </w:rPr>
        <w:t xml:space="preserve"> Nemaha Central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4 PM</w:t>
      </w:r>
    </w:p>
    <w:p w14:paraId="277E8249" w14:textId="66CA4F1D" w:rsidR="00F10E29" w:rsidRDefault="00F10E29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Sept. 30, 2026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MS @ Krug Park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4 PM</w:t>
      </w:r>
    </w:p>
    <w:p w14:paraId="6D5A8A5F" w14:textId="7672C5C8" w:rsidR="00CD7D73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Oct. 3,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HS @ Centralia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10 AM</w:t>
      </w:r>
    </w:p>
    <w:p w14:paraId="12A5DD65" w14:textId="282A4708" w:rsidR="00CD7D73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Oct. 8,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HS @ Sabetha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4 PM</w:t>
      </w:r>
    </w:p>
    <w:p w14:paraId="39D73808" w14:textId="0C4F5CF4" w:rsidR="00CD7D73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Oct. 15,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NEKL @ Jackson Heights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4 PM</w:t>
      </w:r>
    </w:p>
    <w:p w14:paraId="33B444C4" w14:textId="3005EC6B" w:rsidR="00CD7D73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Oct. 24,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Regional CC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TBA</w:t>
      </w:r>
    </w:p>
    <w:p w14:paraId="62E9E242" w14:textId="51892D9A" w:rsidR="00CD7D73" w:rsidRDefault="00CD7D73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Oct. 31, </w:t>
      </w:r>
      <w:proofErr w:type="gramStart"/>
      <w:r>
        <w:rPr>
          <w:bCs/>
          <w:sz w:val="36"/>
          <w:szCs w:val="36"/>
        </w:rPr>
        <w:t>2026</w:t>
      </w:r>
      <w:proofErr w:type="gramEnd"/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State CC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>TBA</w:t>
      </w:r>
    </w:p>
    <w:p w14:paraId="31C403EB" w14:textId="3D35465F" w:rsidR="00431E08" w:rsidRPr="00FD1116" w:rsidRDefault="00431E08" w:rsidP="00FD111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Senior Night – Sept 18 – THS FB Game – 6:30 PM</w:t>
      </w:r>
    </w:p>
    <w:p w14:paraId="1625B0DD" w14:textId="4E0BAB22" w:rsidR="00FD1116" w:rsidRDefault="00FD1116" w:rsidP="00FD1116">
      <w:pPr>
        <w:rPr>
          <w:b/>
          <w:sz w:val="36"/>
          <w:szCs w:val="36"/>
        </w:rPr>
      </w:pPr>
    </w:p>
    <w:p w14:paraId="7DEEE656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51077DBB" w14:textId="77777777" w:rsidR="003F3B05" w:rsidRPr="003F3B05" w:rsidRDefault="003F3B05" w:rsidP="003F3B05">
      <w:pPr>
        <w:jc w:val="center"/>
        <w:rPr>
          <w:b/>
          <w:sz w:val="36"/>
          <w:szCs w:val="36"/>
        </w:rPr>
      </w:pPr>
    </w:p>
    <w:sectPr w:rsidR="003F3B05" w:rsidRPr="003F3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F37F" w14:textId="77777777" w:rsidR="00921F2B" w:rsidRDefault="00921F2B" w:rsidP="006514C0">
      <w:pPr>
        <w:spacing w:after="0" w:line="240" w:lineRule="auto"/>
      </w:pPr>
      <w:r>
        <w:separator/>
      </w:r>
    </w:p>
  </w:endnote>
  <w:endnote w:type="continuationSeparator" w:id="0">
    <w:p w14:paraId="7AEA787E" w14:textId="77777777" w:rsidR="00921F2B" w:rsidRDefault="00921F2B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7AC4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F68E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6626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362D" w14:textId="77777777" w:rsidR="00921F2B" w:rsidRDefault="00921F2B" w:rsidP="006514C0">
      <w:pPr>
        <w:spacing w:after="0" w:line="240" w:lineRule="auto"/>
      </w:pPr>
      <w:r>
        <w:separator/>
      </w:r>
    </w:p>
  </w:footnote>
  <w:footnote w:type="continuationSeparator" w:id="0">
    <w:p w14:paraId="093100BB" w14:textId="77777777" w:rsidR="00921F2B" w:rsidRDefault="00921F2B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4FC0" w14:textId="77777777" w:rsidR="006514C0" w:rsidRDefault="00921F2B">
    <w:pPr>
      <w:pStyle w:val="Header"/>
    </w:pPr>
    <w:r>
      <w:rPr>
        <w:noProof/>
      </w:rPr>
      <w:pict w14:anchorId="21499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D33" w14:textId="77777777" w:rsidR="006514C0" w:rsidRDefault="00921F2B">
    <w:pPr>
      <w:pStyle w:val="Header"/>
    </w:pPr>
    <w:r>
      <w:rPr>
        <w:noProof/>
      </w:rPr>
      <w:pict w14:anchorId="1E425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C6A6" w14:textId="77777777" w:rsidR="006514C0" w:rsidRDefault="00921F2B">
    <w:pPr>
      <w:pStyle w:val="Header"/>
    </w:pPr>
    <w:r>
      <w:rPr>
        <w:noProof/>
      </w:rPr>
      <w:pict w14:anchorId="71AD3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0330F"/>
    <w:rsid w:val="000049C2"/>
    <w:rsid w:val="0002478E"/>
    <w:rsid w:val="00030C90"/>
    <w:rsid w:val="00050200"/>
    <w:rsid w:val="00095863"/>
    <w:rsid w:val="000961C0"/>
    <w:rsid w:val="000B43EB"/>
    <w:rsid w:val="000C7758"/>
    <w:rsid w:val="00111EB0"/>
    <w:rsid w:val="001D73C6"/>
    <w:rsid w:val="001F0E70"/>
    <w:rsid w:val="00225603"/>
    <w:rsid w:val="002555A4"/>
    <w:rsid w:val="002B5457"/>
    <w:rsid w:val="002B6136"/>
    <w:rsid w:val="002E48BC"/>
    <w:rsid w:val="002E4910"/>
    <w:rsid w:val="0033300D"/>
    <w:rsid w:val="00345938"/>
    <w:rsid w:val="00362B1D"/>
    <w:rsid w:val="00371BD7"/>
    <w:rsid w:val="003914D0"/>
    <w:rsid w:val="003A4EF3"/>
    <w:rsid w:val="003B3900"/>
    <w:rsid w:val="003F3B05"/>
    <w:rsid w:val="00431E08"/>
    <w:rsid w:val="00433273"/>
    <w:rsid w:val="00434D5D"/>
    <w:rsid w:val="00435F53"/>
    <w:rsid w:val="00463F8F"/>
    <w:rsid w:val="004F2DF9"/>
    <w:rsid w:val="00512CB9"/>
    <w:rsid w:val="0051468F"/>
    <w:rsid w:val="005203B3"/>
    <w:rsid w:val="00544BB9"/>
    <w:rsid w:val="0057465E"/>
    <w:rsid w:val="00577D3F"/>
    <w:rsid w:val="005E2C3A"/>
    <w:rsid w:val="005E4577"/>
    <w:rsid w:val="0061180D"/>
    <w:rsid w:val="00623804"/>
    <w:rsid w:val="00633888"/>
    <w:rsid w:val="006514C0"/>
    <w:rsid w:val="00653ACC"/>
    <w:rsid w:val="00693019"/>
    <w:rsid w:val="006A0F1D"/>
    <w:rsid w:val="00720F06"/>
    <w:rsid w:val="00742B82"/>
    <w:rsid w:val="00742EB3"/>
    <w:rsid w:val="00765B77"/>
    <w:rsid w:val="00776162"/>
    <w:rsid w:val="008107A3"/>
    <w:rsid w:val="00921F2B"/>
    <w:rsid w:val="009417E2"/>
    <w:rsid w:val="00970C06"/>
    <w:rsid w:val="00977288"/>
    <w:rsid w:val="009D095F"/>
    <w:rsid w:val="009E3F86"/>
    <w:rsid w:val="00A02D49"/>
    <w:rsid w:val="00A06E9D"/>
    <w:rsid w:val="00A342FE"/>
    <w:rsid w:val="00A610B7"/>
    <w:rsid w:val="00A66FBD"/>
    <w:rsid w:val="00A6730E"/>
    <w:rsid w:val="00A7279B"/>
    <w:rsid w:val="00AB62BE"/>
    <w:rsid w:val="00AC4F78"/>
    <w:rsid w:val="00B46FA6"/>
    <w:rsid w:val="00B82392"/>
    <w:rsid w:val="00B86734"/>
    <w:rsid w:val="00C56025"/>
    <w:rsid w:val="00C72E20"/>
    <w:rsid w:val="00C74B65"/>
    <w:rsid w:val="00C80C25"/>
    <w:rsid w:val="00CB001F"/>
    <w:rsid w:val="00CD7D73"/>
    <w:rsid w:val="00D16383"/>
    <w:rsid w:val="00D26003"/>
    <w:rsid w:val="00D41CEA"/>
    <w:rsid w:val="00D57F0E"/>
    <w:rsid w:val="00D62188"/>
    <w:rsid w:val="00D80E21"/>
    <w:rsid w:val="00E04EAB"/>
    <w:rsid w:val="00E204EB"/>
    <w:rsid w:val="00E233F3"/>
    <w:rsid w:val="00E235A0"/>
    <w:rsid w:val="00E621BD"/>
    <w:rsid w:val="00E72C9E"/>
    <w:rsid w:val="00E835BE"/>
    <w:rsid w:val="00E92FA6"/>
    <w:rsid w:val="00ED14C9"/>
    <w:rsid w:val="00ED155F"/>
    <w:rsid w:val="00F10E29"/>
    <w:rsid w:val="00F34A7D"/>
    <w:rsid w:val="00F60949"/>
    <w:rsid w:val="00F7098A"/>
    <w:rsid w:val="00F7572D"/>
    <w:rsid w:val="00FA34D3"/>
    <w:rsid w:val="00FA6567"/>
    <w:rsid w:val="00FC021F"/>
    <w:rsid w:val="00FD1116"/>
    <w:rsid w:val="00FD764F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20DC6"/>
  <w15:chartTrackingRefBased/>
  <w15:docId w15:val="{E6BBB8C3-C246-4789-AA6A-8C64F670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812B1AE-781C-453A-86F6-804826D474B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3</cp:revision>
  <cp:lastPrinted>2024-07-23T13:35:00Z</cp:lastPrinted>
  <dcterms:created xsi:type="dcterms:W3CDTF">2026-06-10T20:06:00Z</dcterms:created>
  <dcterms:modified xsi:type="dcterms:W3CDTF">2026-06-17T14:40:00Z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119634720</vt:i4>
  </property>
</Properties>
</file>