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3ACF" w14:textId="77777777" w:rsidR="00801170" w:rsidRDefault="00705BD4" w:rsidP="003F3B0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0C7758">
        <w:rPr>
          <w:b/>
          <w:sz w:val="36"/>
          <w:szCs w:val="36"/>
        </w:rPr>
        <w:t>TRO</w:t>
      </w:r>
      <w:r w:rsidR="00801170">
        <w:rPr>
          <w:b/>
          <w:sz w:val="36"/>
          <w:szCs w:val="36"/>
        </w:rPr>
        <w:t>Y HIGH SCHOOL</w:t>
      </w:r>
    </w:p>
    <w:p w14:paraId="29D2F9CB" w14:textId="66D620D3" w:rsidR="00B46FA6" w:rsidRDefault="000C7758" w:rsidP="003F3B0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VOLLEYBALL</w:t>
      </w:r>
      <w:r w:rsidR="003F3B05">
        <w:rPr>
          <w:b/>
          <w:sz w:val="36"/>
          <w:szCs w:val="36"/>
        </w:rPr>
        <w:t xml:space="preserve"> SCHEDULE</w:t>
      </w:r>
    </w:p>
    <w:p w14:paraId="1DC5BC63" w14:textId="2036C0BE" w:rsidR="003F3B05" w:rsidRDefault="000C7758" w:rsidP="003F3B05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801170">
        <w:rPr>
          <w:b/>
          <w:sz w:val="36"/>
          <w:szCs w:val="36"/>
        </w:rPr>
        <w:t>2</w:t>
      </w:r>
      <w:r w:rsidR="00857C9F">
        <w:rPr>
          <w:b/>
          <w:sz w:val="36"/>
          <w:szCs w:val="36"/>
        </w:rPr>
        <w:t>6</w:t>
      </w:r>
    </w:p>
    <w:p w14:paraId="50D72DE5" w14:textId="77777777" w:rsidR="00AF38D5" w:rsidRDefault="00AF38D5" w:rsidP="00C738AA">
      <w:pPr>
        <w:rPr>
          <w:b/>
          <w:sz w:val="24"/>
          <w:szCs w:val="24"/>
        </w:rPr>
      </w:pPr>
    </w:p>
    <w:p w14:paraId="64C0ACF0" w14:textId="63200694" w:rsidR="00AF38D5" w:rsidRDefault="00AF38D5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Aug 22, </w:t>
      </w:r>
      <w:proofErr w:type="gramStart"/>
      <w:r>
        <w:rPr>
          <w:b/>
          <w:sz w:val="24"/>
          <w:szCs w:val="24"/>
        </w:rPr>
        <w:t>2026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Pancake Scrimmage Fundraiser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7:30 AM</w:t>
      </w:r>
    </w:p>
    <w:p w14:paraId="204BA103" w14:textId="4017EF92" w:rsidR="00AF38D5" w:rsidRDefault="00AF38D5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>Aug 24, 2026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Late Night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8:15 PM</w:t>
      </w:r>
    </w:p>
    <w:p w14:paraId="0D3FB1D4" w14:textId="6A088AC6" w:rsidR="00857C9F" w:rsidRDefault="00CB68F6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 1, 2026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@ </w:t>
      </w:r>
      <w:r w:rsidR="00536D36">
        <w:rPr>
          <w:b/>
          <w:sz w:val="24"/>
          <w:szCs w:val="24"/>
        </w:rPr>
        <w:t xml:space="preserve">Horton w/ Maur Hill </w:t>
      </w:r>
      <w:r w:rsidR="00536D36">
        <w:rPr>
          <w:b/>
          <w:sz w:val="24"/>
          <w:szCs w:val="24"/>
        </w:rPr>
        <w:tab/>
      </w:r>
      <w:r w:rsidR="00536D36">
        <w:rPr>
          <w:b/>
          <w:sz w:val="24"/>
          <w:szCs w:val="24"/>
        </w:rPr>
        <w:tab/>
      </w:r>
      <w:r w:rsidR="00536D36">
        <w:rPr>
          <w:b/>
          <w:sz w:val="24"/>
          <w:szCs w:val="24"/>
        </w:rPr>
        <w:tab/>
      </w:r>
      <w:r w:rsidR="00536D36">
        <w:rPr>
          <w:b/>
          <w:sz w:val="24"/>
          <w:szCs w:val="24"/>
        </w:rPr>
        <w:tab/>
      </w:r>
      <w:r w:rsidR="00536D36">
        <w:rPr>
          <w:b/>
          <w:sz w:val="24"/>
          <w:szCs w:val="24"/>
        </w:rPr>
        <w:tab/>
        <w:t>5 PM</w:t>
      </w:r>
    </w:p>
    <w:p w14:paraId="5DC11188" w14:textId="3D6DC97B" w:rsidR="00536D36" w:rsidRDefault="00536D36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 8, 2026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@ Troy w/ McLouth &amp; Jackson Heights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 PM</w:t>
      </w:r>
    </w:p>
    <w:p w14:paraId="0CDA0486" w14:textId="3B30F4FB" w:rsidR="00536D36" w:rsidRDefault="00536D36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 10, 2026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@ Riverside (Elwood, KS) w/DWEST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 PM</w:t>
      </w:r>
    </w:p>
    <w:p w14:paraId="7C54160C" w14:textId="42478870" w:rsidR="00F651CB" w:rsidRDefault="00F651CB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Sept 12, </w:t>
      </w:r>
      <w:proofErr w:type="gramStart"/>
      <w:r>
        <w:rPr>
          <w:b/>
          <w:sz w:val="24"/>
          <w:szCs w:val="24"/>
        </w:rPr>
        <w:t>2026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Varsity VB </w:t>
      </w:r>
      <w:proofErr w:type="gramStart"/>
      <w:r>
        <w:rPr>
          <w:b/>
          <w:sz w:val="24"/>
          <w:szCs w:val="24"/>
        </w:rPr>
        <w:t>Tournament @</w:t>
      </w:r>
      <w:proofErr w:type="gramEnd"/>
      <w:r>
        <w:rPr>
          <w:b/>
          <w:sz w:val="24"/>
          <w:szCs w:val="24"/>
        </w:rPr>
        <w:t xml:space="preserve"> Royal Valley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TBA</w:t>
      </w:r>
    </w:p>
    <w:p w14:paraId="5B722C15" w14:textId="7D03CC44" w:rsidR="00536D36" w:rsidRDefault="00536D36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 15, 2026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@ ACCHS w/ Oskaloosa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 PM</w:t>
      </w:r>
    </w:p>
    <w:p w14:paraId="1210AA11" w14:textId="1246FBCC" w:rsidR="00857C9F" w:rsidRDefault="00536D36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 17, 2026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@ JCN (Double Dual)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 PM</w:t>
      </w:r>
    </w:p>
    <w:p w14:paraId="78ED6900" w14:textId="45022454" w:rsidR="005C7A54" w:rsidRDefault="005C7A54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Sept 19, </w:t>
      </w:r>
      <w:proofErr w:type="gramStart"/>
      <w:r>
        <w:rPr>
          <w:b/>
          <w:sz w:val="24"/>
          <w:szCs w:val="24"/>
        </w:rPr>
        <w:t>2026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Varsity Volleyball </w:t>
      </w:r>
      <w:proofErr w:type="gramStart"/>
      <w:r>
        <w:rPr>
          <w:b/>
          <w:sz w:val="24"/>
          <w:szCs w:val="24"/>
        </w:rPr>
        <w:t>Tournament @</w:t>
      </w:r>
      <w:proofErr w:type="gramEnd"/>
      <w:r>
        <w:rPr>
          <w:b/>
          <w:sz w:val="24"/>
          <w:szCs w:val="24"/>
        </w:rPr>
        <w:t xml:space="preserve"> Hiawatha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9 AM</w:t>
      </w:r>
    </w:p>
    <w:p w14:paraId="6BA215FB" w14:textId="6F20891E" w:rsidR="00536D36" w:rsidRDefault="00536D36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 22, 2026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@ Pleasant Ridge w/Riverside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 PM</w:t>
      </w:r>
    </w:p>
    <w:p w14:paraId="0410A121" w14:textId="6806607F" w:rsidR="00536D36" w:rsidRDefault="00536D36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 29, 2026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@ McLouth w/Maur Hill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 PM</w:t>
      </w:r>
    </w:p>
    <w:p w14:paraId="4231866B" w14:textId="48F988FB" w:rsidR="005C7A54" w:rsidRDefault="005C7A54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Oct 3, </w:t>
      </w:r>
      <w:proofErr w:type="gramStart"/>
      <w:r>
        <w:rPr>
          <w:b/>
          <w:sz w:val="24"/>
          <w:szCs w:val="24"/>
        </w:rPr>
        <w:t>2026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Varsity Volleyball </w:t>
      </w:r>
      <w:proofErr w:type="gramStart"/>
      <w:r>
        <w:rPr>
          <w:b/>
          <w:sz w:val="24"/>
          <w:szCs w:val="24"/>
        </w:rPr>
        <w:t>Tournament @</w:t>
      </w:r>
      <w:proofErr w:type="gramEnd"/>
      <w:r>
        <w:rPr>
          <w:b/>
          <w:sz w:val="24"/>
          <w:szCs w:val="24"/>
        </w:rPr>
        <w:t xml:space="preserve"> Riverside (Elwood)</w:t>
      </w:r>
      <w:r>
        <w:rPr>
          <w:b/>
          <w:sz w:val="24"/>
          <w:szCs w:val="24"/>
        </w:rPr>
        <w:tab/>
        <w:t>9 AM</w:t>
      </w:r>
    </w:p>
    <w:p w14:paraId="55F30DEA" w14:textId="735FEDC5" w:rsidR="005C7A54" w:rsidRDefault="005C7A54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Oct 3, </w:t>
      </w:r>
      <w:proofErr w:type="gramStart"/>
      <w:r>
        <w:rPr>
          <w:b/>
          <w:sz w:val="24"/>
          <w:szCs w:val="24"/>
        </w:rPr>
        <w:t>2026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JV Volleyball </w:t>
      </w:r>
      <w:proofErr w:type="gramStart"/>
      <w:r>
        <w:rPr>
          <w:b/>
          <w:sz w:val="24"/>
          <w:szCs w:val="24"/>
        </w:rPr>
        <w:t>Tournament @</w:t>
      </w:r>
      <w:proofErr w:type="gramEnd"/>
      <w:r>
        <w:rPr>
          <w:b/>
          <w:sz w:val="24"/>
          <w:szCs w:val="24"/>
        </w:rPr>
        <w:t xml:space="preserve"> DWEST (Highland</w:t>
      </w:r>
      <w:proofErr w:type="gramStart"/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8</w:t>
      </w:r>
      <w:proofErr w:type="gramEnd"/>
      <w:r>
        <w:rPr>
          <w:b/>
          <w:sz w:val="24"/>
          <w:szCs w:val="24"/>
        </w:rPr>
        <w:t xml:space="preserve"> AM</w:t>
      </w:r>
    </w:p>
    <w:p w14:paraId="38CB4368" w14:textId="2826497D" w:rsidR="00536D36" w:rsidRDefault="00536D36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>Oct 6, 2026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@ Valley Falls w/ JCN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 PM</w:t>
      </w:r>
    </w:p>
    <w:p w14:paraId="63BF1C28" w14:textId="04CFBF77" w:rsidR="00536D36" w:rsidRDefault="00536D36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>Oct 8</w:t>
      </w:r>
      <w:r w:rsidR="005C7A5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2026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@ Troy w/Pleasant Ridge &amp; Horton</w:t>
      </w:r>
      <w:r w:rsidR="005C0619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 PM</w:t>
      </w:r>
    </w:p>
    <w:p w14:paraId="755FE274" w14:textId="7D42ECE3" w:rsidR="005C7A54" w:rsidRDefault="005C7A54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Oct 17, </w:t>
      </w:r>
      <w:proofErr w:type="gramStart"/>
      <w:r>
        <w:rPr>
          <w:b/>
          <w:sz w:val="24"/>
          <w:szCs w:val="24"/>
        </w:rPr>
        <w:t>2026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NEKL JV Volleyball </w:t>
      </w:r>
      <w:proofErr w:type="gramStart"/>
      <w:r>
        <w:rPr>
          <w:b/>
          <w:sz w:val="24"/>
          <w:szCs w:val="24"/>
        </w:rPr>
        <w:t>Tournament</w:t>
      </w:r>
      <w:r w:rsidR="000F703A">
        <w:rPr>
          <w:b/>
          <w:sz w:val="24"/>
          <w:szCs w:val="24"/>
        </w:rPr>
        <w:t xml:space="preserve"> @</w:t>
      </w:r>
      <w:proofErr w:type="gramEnd"/>
      <w:r w:rsidR="000F703A">
        <w:rPr>
          <w:b/>
          <w:sz w:val="24"/>
          <w:szCs w:val="24"/>
        </w:rPr>
        <w:t xml:space="preserve"> Valley Falls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TBA</w:t>
      </w:r>
    </w:p>
    <w:p w14:paraId="569CA6DD" w14:textId="119CF065" w:rsidR="005C7A54" w:rsidRDefault="005C7A54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>Oct 19-20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Regional </w:t>
      </w:r>
      <w:proofErr w:type="gramStart"/>
      <w:r>
        <w:rPr>
          <w:b/>
          <w:sz w:val="24"/>
          <w:szCs w:val="24"/>
        </w:rPr>
        <w:t>Volleyball @</w:t>
      </w:r>
      <w:proofErr w:type="gramEnd"/>
      <w:r>
        <w:rPr>
          <w:b/>
          <w:sz w:val="24"/>
          <w:szCs w:val="24"/>
        </w:rPr>
        <w:t xml:space="preserve"> TBA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TBA</w:t>
      </w:r>
      <w:proofErr w:type="spellEnd"/>
    </w:p>
    <w:p w14:paraId="582B67FB" w14:textId="59568FEF" w:rsidR="005C7A54" w:rsidRDefault="005C7A54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>Oct 24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Sub-State </w:t>
      </w:r>
      <w:proofErr w:type="gramStart"/>
      <w:r>
        <w:rPr>
          <w:b/>
          <w:sz w:val="24"/>
          <w:szCs w:val="24"/>
        </w:rPr>
        <w:t>Volleyball @</w:t>
      </w:r>
      <w:proofErr w:type="gramEnd"/>
      <w:r>
        <w:rPr>
          <w:b/>
          <w:sz w:val="24"/>
          <w:szCs w:val="24"/>
        </w:rPr>
        <w:t xml:space="preserve"> TBA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TBA</w:t>
      </w:r>
      <w:proofErr w:type="spellEnd"/>
    </w:p>
    <w:p w14:paraId="754295C7" w14:textId="5F8D9A06" w:rsidR="005C7A54" w:rsidRDefault="005C7A54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>Oct. 29-31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State Volleyball</w:t>
      </w:r>
    </w:p>
    <w:p w14:paraId="4515418A" w14:textId="27E4B1AA" w:rsidR="00536D36" w:rsidRDefault="005C0619" w:rsidP="00C738AA">
      <w:pPr>
        <w:rPr>
          <w:b/>
          <w:sz w:val="24"/>
          <w:szCs w:val="24"/>
        </w:rPr>
      </w:pPr>
      <w:r>
        <w:rPr>
          <w:b/>
          <w:sz w:val="24"/>
          <w:szCs w:val="24"/>
        </w:rPr>
        <w:t>*Senior Night</w:t>
      </w:r>
    </w:p>
    <w:p w14:paraId="060E706E" w14:textId="77777777" w:rsidR="00857C9F" w:rsidRDefault="00857C9F" w:rsidP="00C738AA">
      <w:pPr>
        <w:rPr>
          <w:b/>
          <w:sz w:val="24"/>
          <w:szCs w:val="24"/>
        </w:rPr>
      </w:pPr>
    </w:p>
    <w:sectPr w:rsidR="00857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7807" w14:textId="77777777" w:rsidR="00AB5AC5" w:rsidRDefault="00AB5AC5" w:rsidP="006514C0">
      <w:pPr>
        <w:spacing w:after="0" w:line="240" w:lineRule="auto"/>
      </w:pPr>
      <w:r>
        <w:separator/>
      </w:r>
    </w:p>
  </w:endnote>
  <w:endnote w:type="continuationSeparator" w:id="0">
    <w:p w14:paraId="777F3BB8" w14:textId="77777777" w:rsidR="00AB5AC5" w:rsidRDefault="00AB5AC5" w:rsidP="0065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4F6A" w14:textId="77777777" w:rsidR="006514C0" w:rsidRDefault="00651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281E" w14:textId="77777777" w:rsidR="006514C0" w:rsidRDefault="00651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F8A2" w14:textId="77777777" w:rsidR="006514C0" w:rsidRDefault="00651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3317" w14:textId="77777777" w:rsidR="00AB5AC5" w:rsidRDefault="00AB5AC5" w:rsidP="006514C0">
      <w:pPr>
        <w:spacing w:after="0" w:line="240" w:lineRule="auto"/>
      </w:pPr>
      <w:r>
        <w:separator/>
      </w:r>
    </w:p>
  </w:footnote>
  <w:footnote w:type="continuationSeparator" w:id="0">
    <w:p w14:paraId="7275078E" w14:textId="77777777" w:rsidR="00AB5AC5" w:rsidRDefault="00AB5AC5" w:rsidP="0065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31D5" w14:textId="77777777" w:rsidR="006514C0" w:rsidRDefault="00AB5AC5">
    <w:pPr>
      <w:pStyle w:val="Header"/>
    </w:pPr>
    <w:r>
      <w:rPr>
        <w:noProof/>
      </w:rPr>
      <w:pict w14:anchorId="5C5834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67.9pt;height:444.5pt;z-index:-251657216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DA75" w14:textId="77777777" w:rsidR="006514C0" w:rsidRDefault="00AB5AC5">
    <w:pPr>
      <w:pStyle w:val="Header"/>
    </w:pPr>
    <w:r>
      <w:rPr>
        <w:noProof/>
      </w:rPr>
      <w:pict w14:anchorId="3EF0C8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67.9pt;height:444.5pt;z-index:-251656192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AE05" w14:textId="77777777" w:rsidR="006514C0" w:rsidRDefault="00AB5AC5">
    <w:pPr>
      <w:pStyle w:val="Header"/>
    </w:pPr>
    <w:r>
      <w:rPr>
        <w:noProof/>
      </w:rPr>
      <w:pict w14:anchorId="364B4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67.9pt;height:444.5pt;z-index:-251658240;mso-position-horizontal:center;mso-position-horizontal-relative:margin;mso-position-vertical:center;mso-position-vertical-relative:margin" o:allowincell="f">
          <v:imagedata r:id="rId1" o:title="BI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37264"/>
    <w:multiLevelType w:val="hybridMultilevel"/>
    <w:tmpl w:val="252A090C"/>
    <w:lvl w:ilvl="0" w:tplc="8E4226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2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1D"/>
    <w:rsid w:val="0000207F"/>
    <w:rsid w:val="00030C90"/>
    <w:rsid w:val="00090520"/>
    <w:rsid w:val="000A14DA"/>
    <w:rsid w:val="000B2DA0"/>
    <w:rsid w:val="000C7758"/>
    <w:rsid w:val="000F703A"/>
    <w:rsid w:val="00115345"/>
    <w:rsid w:val="00155A72"/>
    <w:rsid w:val="00194296"/>
    <w:rsid w:val="001A1728"/>
    <w:rsid w:val="001A5FE6"/>
    <w:rsid w:val="001C52EC"/>
    <w:rsid w:val="00212034"/>
    <w:rsid w:val="00224CE0"/>
    <w:rsid w:val="00280073"/>
    <w:rsid w:val="002A3BEC"/>
    <w:rsid w:val="002C04F0"/>
    <w:rsid w:val="002E0B8C"/>
    <w:rsid w:val="002E1B05"/>
    <w:rsid w:val="002E7C21"/>
    <w:rsid w:val="0033300D"/>
    <w:rsid w:val="00362B1D"/>
    <w:rsid w:val="00371BD7"/>
    <w:rsid w:val="003B5EE8"/>
    <w:rsid w:val="003F3393"/>
    <w:rsid w:val="003F3B05"/>
    <w:rsid w:val="00412135"/>
    <w:rsid w:val="004254A6"/>
    <w:rsid w:val="00434046"/>
    <w:rsid w:val="00435F53"/>
    <w:rsid w:val="00436D3F"/>
    <w:rsid w:val="00462983"/>
    <w:rsid w:val="0046613A"/>
    <w:rsid w:val="004809B8"/>
    <w:rsid w:val="004959E8"/>
    <w:rsid w:val="004D3085"/>
    <w:rsid w:val="004D7DA6"/>
    <w:rsid w:val="004F2DF9"/>
    <w:rsid w:val="00536D36"/>
    <w:rsid w:val="005407F3"/>
    <w:rsid w:val="00560C45"/>
    <w:rsid w:val="0057465E"/>
    <w:rsid w:val="00577D3F"/>
    <w:rsid w:val="005820AD"/>
    <w:rsid w:val="005C0619"/>
    <w:rsid w:val="005C6FFB"/>
    <w:rsid w:val="005C7A54"/>
    <w:rsid w:val="005D148C"/>
    <w:rsid w:val="005E2E12"/>
    <w:rsid w:val="005F4D8D"/>
    <w:rsid w:val="0060082B"/>
    <w:rsid w:val="00602851"/>
    <w:rsid w:val="006514C0"/>
    <w:rsid w:val="00652806"/>
    <w:rsid w:val="00653ACC"/>
    <w:rsid w:val="006A0F1D"/>
    <w:rsid w:val="00704ACE"/>
    <w:rsid w:val="00705BD4"/>
    <w:rsid w:val="00707D6F"/>
    <w:rsid w:val="00742B82"/>
    <w:rsid w:val="007517BD"/>
    <w:rsid w:val="00763CA4"/>
    <w:rsid w:val="00765B77"/>
    <w:rsid w:val="00775AB8"/>
    <w:rsid w:val="00776162"/>
    <w:rsid w:val="007D6543"/>
    <w:rsid w:val="007E0C91"/>
    <w:rsid w:val="00801170"/>
    <w:rsid w:val="00857C9F"/>
    <w:rsid w:val="008B0F68"/>
    <w:rsid w:val="008B5D14"/>
    <w:rsid w:val="008E0A95"/>
    <w:rsid w:val="009229AC"/>
    <w:rsid w:val="00966E1A"/>
    <w:rsid w:val="00977288"/>
    <w:rsid w:val="00983247"/>
    <w:rsid w:val="00995554"/>
    <w:rsid w:val="009A47BB"/>
    <w:rsid w:val="009A73D7"/>
    <w:rsid w:val="009D095F"/>
    <w:rsid w:val="009F0D05"/>
    <w:rsid w:val="00A20A29"/>
    <w:rsid w:val="00A54980"/>
    <w:rsid w:val="00A6730E"/>
    <w:rsid w:val="00A83C9A"/>
    <w:rsid w:val="00AB5AC5"/>
    <w:rsid w:val="00AF38D5"/>
    <w:rsid w:val="00B0497B"/>
    <w:rsid w:val="00B05BB4"/>
    <w:rsid w:val="00B05ECE"/>
    <w:rsid w:val="00B46FA6"/>
    <w:rsid w:val="00B53870"/>
    <w:rsid w:val="00B71596"/>
    <w:rsid w:val="00B82392"/>
    <w:rsid w:val="00B849C0"/>
    <w:rsid w:val="00B92C45"/>
    <w:rsid w:val="00B94427"/>
    <w:rsid w:val="00BC33AE"/>
    <w:rsid w:val="00C04F0E"/>
    <w:rsid w:val="00C72E20"/>
    <w:rsid w:val="00C738AA"/>
    <w:rsid w:val="00CB001F"/>
    <w:rsid w:val="00CB68F6"/>
    <w:rsid w:val="00CC1153"/>
    <w:rsid w:val="00CE709A"/>
    <w:rsid w:val="00D1666D"/>
    <w:rsid w:val="00D341EE"/>
    <w:rsid w:val="00D92FCB"/>
    <w:rsid w:val="00DB3708"/>
    <w:rsid w:val="00DB7BC1"/>
    <w:rsid w:val="00DE612B"/>
    <w:rsid w:val="00DF0646"/>
    <w:rsid w:val="00E133AC"/>
    <w:rsid w:val="00E15C9F"/>
    <w:rsid w:val="00E22A17"/>
    <w:rsid w:val="00E233F3"/>
    <w:rsid w:val="00E740C7"/>
    <w:rsid w:val="00E835BE"/>
    <w:rsid w:val="00E86421"/>
    <w:rsid w:val="00E87A69"/>
    <w:rsid w:val="00EC7B6D"/>
    <w:rsid w:val="00EE2A68"/>
    <w:rsid w:val="00F02B83"/>
    <w:rsid w:val="00F376BF"/>
    <w:rsid w:val="00F60949"/>
    <w:rsid w:val="00F651CB"/>
    <w:rsid w:val="00F84EF0"/>
    <w:rsid w:val="00F96891"/>
    <w:rsid w:val="00FA0A23"/>
    <w:rsid w:val="00FA34D3"/>
    <w:rsid w:val="00FA7348"/>
    <w:rsid w:val="00FB6EC7"/>
    <w:rsid w:val="00FB7618"/>
    <w:rsid w:val="00FC283D"/>
    <w:rsid w:val="00F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CC34D"/>
  <w15:chartTrackingRefBased/>
  <w15:docId w15:val="{3475CF0A-1693-4005-B003-72C122A5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4C0"/>
  </w:style>
  <w:style w:type="paragraph" w:styleId="Footer">
    <w:name w:val="footer"/>
    <w:basedOn w:val="Normal"/>
    <w:link w:val="FooterChar"/>
    <w:uiPriority w:val="99"/>
    <w:unhideWhenUsed/>
    <w:rsid w:val="0065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4C0"/>
  </w:style>
  <w:style w:type="paragraph" w:styleId="ListParagraph">
    <w:name w:val="List Paragraph"/>
    <w:basedOn w:val="Normal"/>
    <w:uiPriority w:val="34"/>
    <w:qFormat/>
    <w:rsid w:val="0009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erson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7851AAC-56C2-4578-92E3-243E962D4A78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Hevel, Josh</dc:creator>
  <cp:keywords/>
  <dc:description/>
  <cp:lastModifiedBy>Anderson, Janel</cp:lastModifiedBy>
  <cp:revision>7</cp:revision>
  <cp:lastPrinted>2025-10-22T17:33:00Z</cp:lastPrinted>
  <dcterms:created xsi:type="dcterms:W3CDTF">2025-10-22T17:33:00Z</dcterms:created>
  <dcterms:modified xsi:type="dcterms:W3CDTF">2026-06-17T14:36:00Z</dcterms:modified>
</cp:coreProperties>
</file>