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535A" w14:textId="32265E4A" w:rsidR="00B46FA6" w:rsidRDefault="005854FC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TROY HIGH SCHOOL </w:t>
      </w:r>
      <w:r w:rsidR="00FD5C0B">
        <w:rPr>
          <w:b/>
          <w:sz w:val="36"/>
          <w:szCs w:val="36"/>
        </w:rPr>
        <w:t>SOFTBALL</w:t>
      </w:r>
      <w:r w:rsidR="003F3B05">
        <w:rPr>
          <w:b/>
          <w:sz w:val="36"/>
          <w:szCs w:val="36"/>
        </w:rPr>
        <w:t xml:space="preserve"> SCHEDULE</w:t>
      </w:r>
    </w:p>
    <w:p w14:paraId="6BE15D2A" w14:textId="234C0669" w:rsidR="003F3B05" w:rsidRDefault="001B5041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0E0348">
        <w:rPr>
          <w:b/>
          <w:sz w:val="36"/>
          <w:szCs w:val="36"/>
        </w:rPr>
        <w:t>2</w:t>
      </w:r>
      <w:r w:rsidR="00057775">
        <w:rPr>
          <w:b/>
          <w:sz w:val="36"/>
          <w:szCs w:val="36"/>
        </w:rPr>
        <w:t>6</w:t>
      </w:r>
    </w:p>
    <w:p w14:paraId="3FBFFA50" w14:textId="3397B4FC" w:rsidR="003F3B05" w:rsidRDefault="003F3B05" w:rsidP="00A7279B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B5041">
        <w:rPr>
          <w:b/>
          <w:sz w:val="36"/>
          <w:szCs w:val="36"/>
        </w:rPr>
        <w:t xml:space="preserve">                </w:t>
      </w:r>
      <w:r>
        <w:rPr>
          <w:b/>
          <w:sz w:val="36"/>
          <w:szCs w:val="36"/>
        </w:rPr>
        <w:t>TEAM AND LOCATION</w:t>
      </w:r>
      <w:r>
        <w:rPr>
          <w:b/>
          <w:sz w:val="36"/>
          <w:szCs w:val="36"/>
        </w:rPr>
        <w:tab/>
      </w:r>
      <w:r w:rsidR="001B5041">
        <w:rPr>
          <w:b/>
          <w:sz w:val="36"/>
          <w:szCs w:val="36"/>
        </w:rPr>
        <w:tab/>
      </w:r>
      <w:r>
        <w:rPr>
          <w:b/>
          <w:sz w:val="36"/>
          <w:szCs w:val="36"/>
        </w:rPr>
        <w:t>TIME</w:t>
      </w:r>
    </w:p>
    <w:p w14:paraId="503C5113" w14:textId="41D3F615" w:rsidR="00BD7EB3" w:rsidRDefault="00BD7EB3" w:rsidP="00A7279B">
      <w:pPr>
        <w:rPr>
          <w:b/>
          <w:sz w:val="36"/>
          <w:szCs w:val="36"/>
        </w:rPr>
      </w:pPr>
      <w:r>
        <w:rPr>
          <w:b/>
          <w:sz w:val="36"/>
          <w:szCs w:val="36"/>
        </w:rPr>
        <w:t>March 2</w:t>
      </w:r>
      <w:r w:rsidR="00057775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, </w:t>
      </w:r>
      <w:proofErr w:type="gramStart"/>
      <w:r>
        <w:rPr>
          <w:b/>
          <w:sz w:val="36"/>
          <w:szCs w:val="36"/>
        </w:rPr>
        <w:t>202</w:t>
      </w:r>
      <w:r w:rsidR="00057775">
        <w:rPr>
          <w:b/>
          <w:sz w:val="36"/>
          <w:szCs w:val="36"/>
        </w:rPr>
        <w:t>6</w:t>
      </w:r>
      <w:proofErr w:type="gramEnd"/>
      <w:r>
        <w:rPr>
          <w:b/>
          <w:sz w:val="36"/>
          <w:szCs w:val="36"/>
        </w:rPr>
        <w:tab/>
        <w:t xml:space="preserve">SB/BSB </w:t>
      </w:r>
      <w:proofErr w:type="gramStart"/>
      <w:r>
        <w:rPr>
          <w:b/>
          <w:sz w:val="36"/>
          <w:szCs w:val="36"/>
        </w:rPr>
        <w:t>Jamboree @</w:t>
      </w:r>
      <w:proofErr w:type="gramEnd"/>
      <w:r>
        <w:rPr>
          <w:b/>
          <w:sz w:val="36"/>
          <w:szCs w:val="36"/>
        </w:rPr>
        <w:t xml:space="preserve"> Valley Falls</w:t>
      </w:r>
      <w:r>
        <w:rPr>
          <w:b/>
          <w:sz w:val="36"/>
          <w:szCs w:val="36"/>
        </w:rPr>
        <w:tab/>
        <w:t>11 AM</w:t>
      </w:r>
    </w:p>
    <w:p w14:paraId="6BAD45AF" w14:textId="77777777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March 23, 2026</w:t>
      </w:r>
      <w:r>
        <w:rPr>
          <w:b/>
          <w:sz w:val="36"/>
          <w:szCs w:val="36"/>
        </w:rPr>
        <w:tab/>
        <w:t>@ Pleasant Ridge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53FE33D7" w14:textId="77777777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March 26, 2026</w:t>
      </w:r>
      <w:r>
        <w:rPr>
          <w:b/>
          <w:sz w:val="36"/>
          <w:szCs w:val="36"/>
        </w:rPr>
        <w:tab/>
        <w:t>@ JCN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496ADB65" w14:textId="77777777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March 30, 2026</w:t>
      </w:r>
      <w:r>
        <w:rPr>
          <w:b/>
          <w:sz w:val="36"/>
          <w:szCs w:val="36"/>
        </w:rPr>
        <w:tab/>
        <w:t>@ Troy vs Valley Falls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1721BC36" w14:textId="77777777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6, 2026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Riverside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550ED710" w14:textId="77777777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9, 2026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Oskaloosa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392F902B" w14:textId="0241DE33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10 &amp; 11, 2026</w:t>
      </w:r>
      <w:r>
        <w:rPr>
          <w:b/>
          <w:sz w:val="36"/>
          <w:szCs w:val="36"/>
        </w:rPr>
        <w:tab/>
        <w:t>@ Horton Tourney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TBA</w:t>
      </w:r>
    </w:p>
    <w:p w14:paraId="461430E5" w14:textId="43D8C460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20, 2026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Horton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075C9F5B" w14:textId="6BCFFB2D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23, 2026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Jackson Heights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53DB7179" w14:textId="2516E45B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April 27, </w:t>
      </w:r>
      <w:proofErr w:type="gramStart"/>
      <w:r>
        <w:rPr>
          <w:b/>
          <w:sz w:val="36"/>
          <w:szCs w:val="36"/>
        </w:rPr>
        <w:t>2026*</w:t>
      </w:r>
      <w:r>
        <w:rPr>
          <w:b/>
          <w:sz w:val="36"/>
          <w:szCs w:val="36"/>
        </w:rPr>
        <w:tab/>
        <w:t>@</w:t>
      </w:r>
      <w:proofErr w:type="gramEnd"/>
      <w:r>
        <w:rPr>
          <w:b/>
          <w:sz w:val="36"/>
          <w:szCs w:val="36"/>
        </w:rPr>
        <w:t xml:space="preserve"> Troy vs McLouth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16566A3B" w14:textId="17332006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April 30, 2026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ACCHS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4B3180F3" w14:textId="2DAB77C1" w:rsidR="00057775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May 4, 2026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Atchison High (Rec. Fields)</w:t>
      </w:r>
      <w:r>
        <w:rPr>
          <w:b/>
          <w:sz w:val="36"/>
          <w:szCs w:val="36"/>
        </w:rPr>
        <w:tab/>
        <w:t>4:30 PM</w:t>
      </w:r>
    </w:p>
    <w:p w14:paraId="14909643" w14:textId="761943C0" w:rsidR="00176F6D" w:rsidRDefault="00057775" w:rsidP="00057775">
      <w:pPr>
        <w:rPr>
          <w:b/>
          <w:sz w:val="36"/>
          <w:szCs w:val="36"/>
        </w:rPr>
      </w:pPr>
      <w:r>
        <w:rPr>
          <w:b/>
          <w:sz w:val="36"/>
          <w:szCs w:val="36"/>
        </w:rPr>
        <w:t>May 7, 2026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DWEST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  <w:r w:rsidR="00176F6D">
        <w:rPr>
          <w:b/>
          <w:sz w:val="36"/>
          <w:szCs w:val="36"/>
        </w:rPr>
        <w:t xml:space="preserve"> </w:t>
      </w:r>
    </w:p>
    <w:p w14:paraId="177F7AD6" w14:textId="77777777" w:rsidR="00057775" w:rsidRDefault="00057775" w:rsidP="00A7279B">
      <w:pPr>
        <w:rPr>
          <w:b/>
          <w:sz w:val="36"/>
          <w:szCs w:val="36"/>
        </w:rPr>
      </w:pPr>
      <w:r>
        <w:rPr>
          <w:b/>
          <w:sz w:val="36"/>
          <w:szCs w:val="36"/>
        </w:rPr>
        <w:t>May 19-22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Regional </w:t>
      </w:r>
      <w:proofErr w:type="gramStart"/>
      <w:r>
        <w:rPr>
          <w:b/>
          <w:sz w:val="36"/>
          <w:szCs w:val="36"/>
        </w:rPr>
        <w:t>Softball @ TBA</w:t>
      </w:r>
      <w:r>
        <w:rPr>
          <w:b/>
          <w:sz w:val="36"/>
          <w:szCs w:val="36"/>
        </w:rPr>
        <w:tab/>
      </w:r>
      <w:proofErr w:type="gramEnd"/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TBA</w:t>
      </w:r>
      <w:proofErr w:type="spellEnd"/>
    </w:p>
    <w:p w14:paraId="0D6472DF" w14:textId="5AB7E6A5" w:rsidR="00176F6D" w:rsidRDefault="00176F6D" w:rsidP="00A7279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May </w:t>
      </w:r>
      <w:r w:rsidR="00057775">
        <w:rPr>
          <w:b/>
          <w:sz w:val="36"/>
          <w:szCs w:val="36"/>
        </w:rPr>
        <w:t>28</w:t>
      </w:r>
      <w:r>
        <w:rPr>
          <w:b/>
          <w:sz w:val="36"/>
          <w:szCs w:val="36"/>
        </w:rPr>
        <w:t>-</w:t>
      </w:r>
      <w:r w:rsidR="00057775">
        <w:rPr>
          <w:b/>
          <w:sz w:val="36"/>
          <w:szCs w:val="36"/>
        </w:rPr>
        <w:t>29</w:t>
      </w:r>
      <w:r w:rsidR="00057775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State </w:t>
      </w:r>
      <w:r w:rsidR="00057775">
        <w:rPr>
          <w:b/>
          <w:sz w:val="36"/>
          <w:szCs w:val="36"/>
        </w:rPr>
        <w:t>Softball</w:t>
      </w:r>
    </w:p>
    <w:p w14:paraId="5FDA57FE" w14:textId="7B7BA435" w:rsidR="00BD7EB3" w:rsidRDefault="00572655" w:rsidP="00A7279B">
      <w:pPr>
        <w:rPr>
          <w:b/>
          <w:sz w:val="36"/>
          <w:szCs w:val="36"/>
        </w:rPr>
      </w:pPr>
      <w:r>
        <w:rPr>
          <w:b/>
          <w:sz w:val="36"/>
          <w:szCs w:val="36"/>
        </w:rPr>
        <w:t>*Senior Night</w:t>
      </w:r>
      <w:r w:rsidR="00057775">
        <w:rPr>
          <w:b/>
          <w:sz w:val="36"/>
          <w:szCs w:val="36"/>
        </w:rPr>
        <w:t xml:space="preserve"> / Additional JV Games to be Added.</w:t>
      </w:r>
    </w:p>
    <w:sectPr w:rsidR="00BD7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9070" w14:textId="77777777" w:rsidR="00A64D43" w:rsidRDefault="00A64D43" w:rsidP="006514C0">
      <w:pPr>
        <w:spacing w:after="0" w:line="240" w:lineRule="auto"/>
      </w:pPr>
      <w:r>
        <w:separator/>
      </w:r>
    </w:p>
  </w:endnote>
  <w:endnote w:type="continuationSeparator" w:id="0">
    <w:p w14:paraId="30FB7538" w14:textId="77777777" w:rsidR="00A64D43" w:rsidRDefault="00A64D43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50B3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6887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4B05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4295" w14:textId="77777777" w:rsidR="00A64D43" w:rsidRDefault="00A64D43" w:rsidP="006514C0">
      <w:pPr>
        <w:spacing w:after="0" w:line="240" w:lineRule="auto"/>
      </w:pPr>
      <w:r>
        <w:separator/>
      </w:r>
    </w:p>
  </w:footnote>
  <w:footnote w:type="continuationSeparator" w:id="0">
    <w:p w14:paraId="7B463445" w14:textId="77777777" w:rsidR="00A64D43" w:rsidRDefault="00A64D43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C539" w14:textId="77777777" w:rsidR="006514C0" w:rsidRDefault="00A64D43">
    <w:pPr>
      <w:pStyle w:val="Header"/>
    </w:pPr>
    <w:r>
      <w:rPr>
        <w:noProof/>
      </w:rPr>
      <w:pict w14:anchorId="7606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3326" w14:textId="77777777" w:rsidR="006514C0" w:rsidRDefault="00A64D43">
    <w:pPr>
      <w:pStyle w:val="Header"/>
    </w:pPr>
    <w:r>
      <w:rPr>
        <w:noProof/>
      </w:rPr>
      <w:pict w14:anchorId="7CDD0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5235" w14:textId="77777777" w:rsidR="006514C0" w:rsidRDefault="00A64D43">
    <w:pPr>
      <w:pStyle w:val="Header"/>
    </w:pPr>
    <w:r>
      <w:rPr>
        <w:noProof/>
      </w:rPr>
      <w:pict w14:anchorId="4645C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1050A"/>
    <w:rsid w:val="00030C90"/>
    <w:rsid w:val="00053555"/>
    <w:rsid w:val="0005506E"/>
    <w:rsid w:val="00055231"/>
    <w:rsid w:val="00057775"/>
    <w:rsid w:val="000A662D"/>
    <w:rsid w:val="000C572D"/>
    <w:rsid w:val="000C7758"/>
    <w:rsid w:val="000E0348"/>
    <w:rsid w:val="0010725B"/>
    <w:rsid w:val="00143946"/>
    <w:rsid w:val="00162192"/>
    <w:rsid w:val="00176F6D"/>
    <w:rsid w:val="001A12A9"/>
    <w:rsid w:val="001B5041"/>
    <w:rsid w:val="00233A28"/>
    <w:rsid w:val="00234C1E"/>
    <w:rsid w:val="00282100"/>
    <w:rsid w:val="002D34A8"/>
    <w:rsid w:val="0032445E"/>
    <w:rsid w:val="003253D6"/>
    <w:rsid w:val="0033300D"/>
    <w:rsid w:val="0034226F"/>
    <w:rsid w:val="00362B1D"/>
    <w:rsid w:val="00367B37"/>
    <w:rsid w:val="00371BD7"/>
    <w:rsid w:val="00371E5F"/>
    <w:rsid w:val="00396925"/>
    <w:rsid w:val="00396EEB"/>
    <w:rsid w:val="003D1CC3"/>
    <w:rsid w:val="003E476E"/>
    <w:rsid w:val="003F3B05"/>
    <w:rsid w:val="00422FCF"/>
    <w:rsid w:val="004262AF"/>
    <w:rsid w:val="00435F53"/>
    <w:rsid w:val="00470310"/>
    <w:rsid w:val="004A0686"/>
    <w:rsid w:val="004F2DF9"/>
    <w:rsid w:val="00511843"/>
    <w:rsid w:val="00527F8A"/>
    <w:rsid w:val="00572655"/>
    <w:rsid w:val="005731CF"/>
    <w:rsid w:val="0057465E"/>
    <w:rsid w:val="00577D3F"/>
    <w:rsid w:val="005854FC"/>
    <w:rsid w:val="005912B7"/>
    <w:rsid w:val="005B0C25"/>
    <w:rsid w:val="005D02E7"/>
    <w:rsid w:val="005E0A74"/>
    <w:rsid w:val="005F4456"/>
    <w:rsid w:val="006514C0"/>
    <w:rsid w:val="00653ACC"/>
    <w:rsid w:val="006545E5"/>
    <w:rsid w:val="006A0F1D"/>
    <w:rsid w:val="00776162"/>
    <w:rsid w:val="007F7F17"/>
    <w:rsid w:val="008A7A48"/>
    <w:rsid w:val="008B4947"/>
    <w:rsid w:val="00911BC1"/>
    <w:rsid w:val="0092430E"/>
    <w:rsid w:val="00951A09"/>
    <w:rsid w:val="00965795"/>
    <w:rsid w:val="00970C06"/>
    <w:rsid w:val="00977288"/>
    <w:rsid w:val="009864BE"/>
    <w:rsid w:val="009D095F"/>
    <w:rsid w:val="00A46F26"/>
    <w:rsid w:val="00A64D43"/>
    <w:rsid w:val="00A6730E"/>
    <w:rsid w:val="00A7279B"/>
    <w:rsid w:val="00AD44B2"/>
    <w:rsid w:val="00AE4AE4"/>
    <w:rsid w:val="00AF6876"/>
    <w:rsid w:val="00B128D1"/>
    <w:rsid w:val="00B46FA6"/>
    <w:rsid w:val="00B82392"/>
    <w:rsid w:val="00BA3C35"/>
    <w:rsid w:val="00BD7EB3"/>
    <w:rsid w:val="00BF3472"/>
    <w:rsid w:val="00BF6FBE"/>
    <w:rsid w:val="00C32AAE"/>
    <w:rsid w:val="00C72E20"/>
    <w:rsid w:val="00CB001F"/>
    <w:rsid w:val="00D12EB0"/>
    <w:rsid w:val="00D33111"/>
    <w:rsid w:val="00D40323"/>
    <w:rsid w:val="00D924BF"/>
    <w:rsid w:val="00DB03D0"/>
    <w:rsid w:val="00DD1115"/>
    <w:rsid w:val="00E233F3"/>
    <w:rsid w:val="00E301B0"/>
    <w:rsid w:val="00E63214"/>
    <w:rsid w:val="00E835BE"/>
    <w:rsid w:val="00EE37C8"/>
    <w:rsid w:val="00EF75B1"/>
    <w:rsid w:val="00F12262"/>
    <w:rsid w:val="00F4305C"/>
    <w:rsid w:val="00F60949"/>
    <w:rsid w:val="00F64984"/>
    <w:rsid w:val="00FA34D3"/>
    <w:rsid w:val="00FB056F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D7A3"/>
  <w15:chartTrackingRefBased/>
  <w15:docId w15:val="{21C5D15C-9011-4B59-8840-547A1F7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9B8C1F3-DB42-4247-ABE4-B3411E8A634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17</TotalTime>
  <Pages>1</Pages>
  <Words>147</Words>
  <Characters>573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5</cp:revision>
  <cp:lastPrinted>2023-11-15T17:48:00Z</cp:lastPrinted>
  <dcterms:created xsi:type="dcterms:W3CDTF">2025-06-03T16:34:00Z</dcterms:created>
  <dcterms:modified xsi:type="dcterms:W3CDTF">2026-02-23T20:50:00Z</dcterms:modified>
</cp:coreProperties>
</file>