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3ACF" w14:textId="77777777" w:rsidR="00801170" w:rsidRDefault="00705BD4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C7758">
        <w:rPr>
          <w:b/>
          <w:sz w:val="36"/>
          <w:szCs w:val="36"/>
        </w:rPr>
        <w:t>TRO</w:t>
      </w:r>
      <w:r w:rsidR="00801170">
        <w:rPr>
          <w:b/>
          <w:sz w:val="36"/>
          <w:szCs w:val="36"/>
        </w:rPr>
        <w:t>Y HIGH SCHOOL</w:t>
      </w:r>
    </w:p>
    <w:p w14:paraId="29D2F9CB" w14:textId="66D620D3" w:rsidR="00B46FA6" w:rsidRDefault="000C7758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VOLLEYBALL</w:t>
      </w:r>
      <w:r w:rsidR="003F3B05">
        <w:rPr>
          <w:b/>
          <w:sz w:val="36"/>
          <w:szCs w:val="36"/>
        </w:rPr>
        <w:t xml:space="preserve"> SCHEDULE</w:t>
      </w:r>
    </w:p>
    <w:p w14:paraId="1DC5BC63" w14:textId="1CCDD4E0" w:rsidR="003F3B05" w:rsidRDefault="000C7758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801170">
        <w:rPr>
          <w:b/>
          <w:sz w:val="36"/>
          <w:szCs w:val="36"/>
        </w:rPr>
        <w:t>2</w:t>
      </w:r>
      <w:r w:rsidR="00F376BF">
        <w:rPr>
          <w:b/>
          <w:sz w:val="36"/>
          <w:szCs w:val="36"/>
        </w:rPr>
        <w:t>5</w:t>
      </w:r>
    </w:p>
    <w:p w14:paraId="45D8DB0F" w14:textId="77777777" w:rsidR="003F3B05" w:rsidRPr="00DB7BC1" w:rsidRDefault="003F3B05" w:rsidP="003F3B05">
      <w:pPr>
        <w:rPr>
          <w:b/>
          <w:sz w:val="36"/>
          <w:szCs w:val="36"/>
        </w:rPr>
      </w:pPr>
      <w:r w:rsidRPr="00DB7BC1">
        <w:rPr>
          <w:b/>
          <w:sz w:val="36"/>
          <w:szCs w:val="36"/>
        </w:rPr>
        <w:t>DATE</w:t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  <w:t>TEAM AND LOCATION</w:t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  <w:t>TIME</w:t>
      </w:r>
    </w:p>
    <w:p w14:paraId="1A082FCA" w14:textId="579A99B3" w:rsidR="00F376BF" w:rsidRDefault="00F376BF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Aug. 29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HS Volleyball Jamboree @ DWEST w/ Riverside</w:t>
      </w:r>
      <w:r>
        <w:rPr>
          <w:b/>
          <w:sz w:val="24"/>
          <w:szCs w:val="24"/>
        </w:rPr>
        <w:tab/>
      </w:r>
      <w:r w:rsidR="008B0F68">
        <w:rPr>
          <w:b/>
          <w:sz w:val="24"/>
          <w:szCs w:val="24"/>
        </w:rPr>
        <w:tab/>
        <w:t>5 PM</w:t>
      </w:r>
    </w:p>
    <w:p w14:paraId="6EBEF250" w14:textId="5ADD5137" w:rsidR="00DE612B" w:rsidRDefault="00DE612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Sept. </w:t>
      </w:r>
      <w:r w:rsidR="00F376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76BF">
        <w:rPr>
          <w:b/>
          <w:sz w:val="24"/>
          <w:szCs w:val="24"/>
        </w:rPr>
        <w:t>@ Riverside w/ Jackson Heights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738B114D" w14:textId="46579F68" w:rsidR="00707D6F" w:rsidRDefault="00707D6F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 Team </w:t>
      </w:r>
      <w:proofErr w:type="gramStart"/>
      <w:r>
        <w:rPr>
          <w:b/>
          <w:sz w:val="24"/>
          <w:szCs w:val="24"/>
        </w:rPr>
        <w:t>VB @</w:t>
      </w:r>
      <w:proofErr w:type="gramEnd"/>
      <w:r>
        <w:rPr>
          <w:b/>
          <w:sz w:val="24"/>
          <w:szCs w:val="24"/>
        </w:rPr>
        <w:t xml:space="preserve"> Pleasant Ridge w/VF &amp; Riverside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 PM</w:t>
      </w:r>
    </w:p>
    <w:p w14:paraId="0F057331" w14:textId="02FD2C9F" w:rsidR="00DE612B" w:rsidRDefault="00DE612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Sept. </w:t>
      </w:r>
      <w:r w:rsidR="00F376BF">
        <w:rPr>
          <w:b/>
          <w:sz w:val="24"/>
          <w:szCs w:val="24"/>
        </w:rPr>
        <w:t>9</w:t>
      </w:r>
      <w:r w:rsidR="00F376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082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@ </w:t>
      </w:r>
      <w:r w:rsidR="00F376BF">
        <w:rPr>
          <w:b/>
          <w:sz w:val="24"/>
          <w:szCs w:val="24"/>
        </w:rPr>
        <w:t>Valley Falls w/ ACCHS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3B04B9B5" w14:textId="6711BDF4" w:rsidR="00707D6F" w:rsidRDefault="00707D6F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 Team </w:t>
      </w:r>
      <w:proofErr w:type="gramStart"/>
      <w:r>
        <w:rPr>
          <w:b/>
          <w:sz w:val="24"/>
          <w:szCs w:val="24"/>
        </w:rPr>
        <w:t>VB @</w:t>
      </w:r>
      <w:proofErr w:type="gramEnd"/>
      <w:r>
        <w:rPr>
          <w:b/>
          <w:sz w:val="24"/>
          <w:szCs w:val="24"/>
        </w:rPr>
        <w:t xml:space="preserve"> Pleasant Ridge w/JH &amp; VF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 PM</w:t>
      </w:r>
    </w:p>
    <w:p w14:paraId="7B9416B7" w14:textId="2DD1000B" w:rsidR="00F376BF" w:rsidRDefault="00F376BF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Troy w/ Doniphan West &amp; Riverside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3914A3EB" w14:textId="3B29C8A3" w:rsidR="00212034" w:rsidRDefault="00212034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Varsity @ </w:t>
      </w:r>
      <w:proofErr w:type="spellStart"/>
      <w:r>
        <w:rPr>
          <w:b/>
          <w:sz w:val="24"/>
          <w:szCs w:val="24"/>
        </w:rPr>
        <w:t>Clifton-Clyde</w:t>
      </w:r>
      <w:proofErr w:type="spellEnd"/>
      <w:r>
        <w:rPr>
          <w:b/>
          <w:sz w:val="24"/>
          <w:szCs w:val="24"/>
        </w:rPr>
        <w:t xml:space="preserve"> VB Tourney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57F7795E" w14:textId="650E549B" w:rsidR="00F376BF" w:rsidRDefault="008B0F68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 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Troy w/ Maur Hill (Double Dual)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5C8F8CF9" w14:textId="6F4C1B21" w:rsidR="00707D6F" w:rsidRDefault="00707D6F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 Team </w:t>
      </w:r>
      <w:proofErr w:type="gramStart"/>
      <w:r>
        <w:rPr>
          <w:b/>
          <w:sz w:val="24"/>
          <w:szCs w:val="24"/>
        </w:rPr>
        <w:t>VB @</w:t>
      </w:r>
      <w:proofErr w:type="gramEnd"/>
      <w:r>
        <w:rPr>
          <w:b/>
          <w:sz w:val="24"/>
          <w:szCs w:val="24"/>
        </w:rPr>
        <w:t xml:space="preserve"> Troy w/JH &amp; McLouth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 PM</w:t>
      </w:r>
    </w:p>
    <w:p w14:paraId="6B7ACF30" w14:textId="354D8382" w:rsidR="008B0F68" w:rsidRDefault="008B0F68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 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Horton w/ Osk</w:t>
      </w:r>
      <w:r w:rsidR="00FA734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loosa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3BB31045" w14:textId="46572D43" w:rsidR="008B0F68" w:rsidRDefault="008B0F68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 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Varsity @ Hiawatha VB Tourney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6409A403" w14:textId="620000D4" w:rsidR="008B0F68" w:rsidRDefault="008B0F68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Troy w/ Riverside &amp; Jackson Heights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0F9CDDC8" w14:textId="11A6B230" w:rsidR="008B0F68" w:rsidRDefault="008B0F68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McLouth (Double Dual)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02EBCE0F" w14:textId="033C530D" w:rsidR="008B0F68" w:rsidRDefault="008B0F68" w:rsidP="00C738A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Oct .</w:t>
      </w:r>
      <w:proofErr w:type="gramEnd"/>
      <w:r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Varsity @</w:t>
      </w:r>
      <w:proofErr w:type="gramEnd"/>
      <w:r>
        <w:rPr>
          <w:b/>
          <w:sz w:val="24"/>
          <w:szCs w:val="24"/>
        </w:rPr>
        <w:t xml:space="preserve"> Riverside VB Tourney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5ACDEDB6" w14:textId="77777777" w:rsidR="00FA7348" w:rsidRDefault="00FA7348" w:rsidP="00FA7348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JV </w:t>
      </w:r>
      <w:proofErr w:type="gramStart"/>
      <w:r>
        <w:rPr>
          <w:b/>
          <w:sz w:val="24"/>
          <w:szCs w:val="24"/>
        </w:rPr>
        <w:t>Tourney @</w:t>
      </w:r>
      <w:proofErr w:type="gramEnd"/>
      <w:r>
        <w:rPr>
          <w:b/>
          <w:sz w:val="24"/>
          <w:szCs w:val="24"/>
        </w:rPr>
        <w:t xml:space="preserve"> DWEST (Highland)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21177279" w14:textId="7B240BD9" w:rsidR="008B0F68" w:rsidRDefault="008B0F68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Pleasant Ridge w/ Valley Falls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3B2331A4" w14:textId="475B5EA4" w:rsidR="008B0F68" w:rsidRDefault="008B0F68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Oct. </w:t>
      </w:r>
      <w:proofErr w:type="gramStart"/>
      <w:r>
        <w:rPr>
          <w:b/>
          <w:sz w:val="24"/>
          <w:szCs w:val="24"/>
        </w:rPr>
        <w:t>9*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</w:t>
      </w:r>
      <w:proofErr w:type="gramEnd"/>
      <w:r>
        <w:rPr>
          <w:b/>
          <w:sz w:val="24"/>
          <w:szCs w:val="24"/>
        </w:rPr>
        <w:t xml:space="preserve"> Troy w/ JCN &amp; Maur Hill</w:t>
      </w:r>
      <w:r>
        <w:rPr>
          <w:b/>
          <w:sz w:val="24"/>
          <w:szCs w:val="24"/>
        </w:rPr>
        <w:tab/>
      </w:r>
      <w:r w:rsidR="00707D6F">
        <w:rPr>
          <w:b/>
          <w:sz w:val="24"/>
          <w:szCs w:val="24"/>
        </w:rPr>
        <w:t>(SENIOR NIGHT</w:t>
      </w:r>
      <w:proofErr w:type="gramStart"/>
      <w:r w:rsidR="00707D6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proofErr w:type="gramEnd"/>
      <w:r>
        <w:rPr>
          <w:b/>
          <w:sz w:val="24"/>
          <w:szCs w:val="24"/>
        </w:rPr>
        <w:t xml:space="preserve"> PM</w:t>
      </w:r>
    </w:p>
    <w:p w14:paraId="5967AE8A" w14:textId="7C04C4BC" w:rsidR="00CE709A" w:rsidRDefault="00CE709A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1</w:t>
      </w:r>
      <w:r w:rsidR="008B0F68">
        <w:rPr>
          <w:b/>
          <w:sz w:val="24"/>
          <w:szCs w:val="24"/>
        </w:rPr>
        <w:t>8</w:t>
      </w:r>
      <w:r w:rsidR="008B0F6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NEKL JV Volleyball </w:t>
      </w:r>
      <w:proofErr w:type="gramStart"/>
      <w:r>
        <w:rPr>
          <w:b/>
          <w:sz w:val="24"/>
          <w:szCs w:val="24"/>
        </w:rPr>
        <w:t>Tournament @</w:t>
      </w:r>
      <w:proofErr w:type="gramEnd"/>
      <w:r>
        <w:rPr>
          <w:b/>
          <w:sz w:val="24"/>
          <w:szCs w:val="24"/>
        </w:rPr>
        <w:t xml:space="preserve"> </w:t>
      </w:r>
      <w:r w:rsidR="005820AD">
        <w:rPr>
          <w:b/>
          <w:sz w:val="24"/>
          <w:szCs w:val="24"/>
        </w:rPr>
        <w:t>ACCHS</w:t>
      </w:r>
      <w:r w:rsidR="008B0F6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820AD">
        <w:rPr>
          <w:b/>
          <w:sz w:val="24"/>
          <w:szCs w:val="24"/>
        </w:rPr>
        <w:t>9 AM</w:t>
      </w:r>
    </w:p>
    <w:p w14:paraId="2AFBB3AF" w14:textId="557FA8D5" w:rsidR="00CE709A" w:rsidRDefault="00CE709A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Oct. </w:t>
      </w:r>
      <w:r w:rsidR="00FA7348">
        <w:rPr>
          <w:b/>
          <w:sz w:val="24"/>
          <w:szCs w:val="24"/>
        </w:rPr>
        <w:t xml:space="preserve"> 20-</w:t>
      </w:r>
      <w:r>
        <w:rPr>
          <w:b/>
          <w:sz w:val="24"/>
          <w:szCs w:val="24"/>
        </w:rPr>
        <w:t>2</w:t>
      </w:r>
      <w:r w:rsidR="008B0F6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Regional Volleyball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3A771360" w14:textId="0607B1EE" w:rsidR="00C738AA" w:rsidRDefault="00C738AA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</w:t>
      </w:r>
      <w:r w:rsidR="001A5FE6">
        <w:rPr>
          <w:b/>
          <w:sz w:val="24"/>
          <w:szCs w:val="24"/>
        </w:rPr>
        <w:t xml:space="preserve"> 2</w:t>
      </w:r>
      <w:r w:rsidR="008B0F68">
        <w:rPr>
          <w:b/>
          <w:sz w:val="24"/>
          <w:szCs w:val="24"/>
        </w:rPr>
        <w:t>5</w:t>
      </w:r>
      <w:r w:rsidR="008B0F68">
        <w:rPr>
          <w:b/>
          <w:sz w:val="24"/>
          <w:szCs w:val="24"/>
        </w:rPr>
        <w:tab/>
      </w:r>
      <w:r w:rsidR="00436D3F">
        <w:rPr>
          <w:b/>
          <w:sz w:val="24"/>
          <w:szCs w:val="24"/>
        </w:rPr>
        <w:tab/>
      </w:r>
      <w:r w:rsidR="000905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Sub-State Volleyball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21741E09" w14:textId="174A9093" w:rsidR="00436D3F" w:rsidRPr="003F3B05" w:rsidRDefault="008B0F68" w:rsidP="00E22A17">
      <w:pPr>
        <w:rPr>
          <w:b/>
          <w:sz w:val="36"/>
          <w:szCs w:val="36"/>
        </w:rPr>
      </w:pPr>
      <w:r>
        <w:rPr>
          <w:b/>
          <w:sz w:val="24"/>
          <w:szCs w:val="24"/>
        </w:rPr>
        <w:t>Oct. 31-Nov.1</w:t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  <w:t>State Volleyball</w:t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  <w:t>TBA</w:t>
      </w:r>
    </w:p>
    <w:sectPr w:rsidR="00436D3F" w:rsidRPr="003F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B5AA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54C63D3F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4F6A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281E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F8A2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C1BE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37E1143B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231D5" w14:textId="77777777" w:rsidR="006514C0" w:rsidRDefault="00FA7348">
    <w:pPr>
      <w:pStyle w:val="Header"/>
    </w:pPr>
    <w:r>
      <w:rPr>
        <w:noProof/>
      </w:rPr>
      <w:pict w14:anchorId="5C583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DA75" w14:textId="77777777" w:rsidR="006514C0" w:rsidRDefault="00FA7348">
    <w:pPr>
      <w:pStyle w:val="Header"/>
    </w:pPr>
    <w:r>
      <w:rPr>
        <w:noProof/>
      </w:rPr>
      <w:pict w14:anchorId="3EF0C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AE05" w14:textId="77777777" w:rsidR="006514C0" w:rsidRDefault="00FA7348">
    <w:pPr>
      <w:pStyle w:val="Header"/>
    </w:pPr>
    <w:r>
      <w:rPr>
        <w:noProof/>
      </w:rPr>
      <w:pict w14:anchorId="364B4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37264"/>
    <w:multiLevelType w:val="hybridMultilevel"/>
    <w:tmpl w:val="252A090C"/>
    <w:lvl w:ilvl="0" w:tplc="8E422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0207F"/>
    <w:rsid w:val="00030C90"/>
    <w:rsid w:val="00090520"/>
    <w:rsid w:val="000A14DA"/>
    <w:rsid w:val="000B2DA0"/>
    <w:rsid w:val="000C7758"/>
    <w:rsid w:val="00115345"/>
    <w:rsid w:val="00155A72"/>
    <w:rsid w:val="00194296"/>
    <w:rsid w:val="001A5FE6"/>
    <w:rsid w:val="00212034"/>
    <w:rsid w:val="00224CE0"/>
    <w:rsid w:val="00280073"/>
    <w:rsid w:val="002A3BEC"/>
    <w:rsid w:val="002C04F0"/>
    <w:rsid w:val="002E1B05"/>
    <w:rsid w:val="002E7C21"/>
    <w:rsid w:val="0033300D"/>
    <w:rsid w:val="00362B1D"/>
    <w:rsid w:val="00371BD7"/>
    <w:rsid w:val="003B5EE8"/>
    <w:rsid w:val="003F3393"/>
    <w:rsid w:val="003F3B05"/>
    <w:rsid w:val="00412135"/>
    <w:rsid w:val="004254A6"/>
    <w:rsid w:val="00435F53"/>
    <w:rsid w:val="00436D3F"/>
    <w:rsid w:val="00462983"/>
    <w:rsid w:val="0046613A"/>
    <w:rsid w:val="004809B8"/>
    <w:rsid w:val="004959E8"/>
    <w:rsid w:val="004D3085"/>
    <w:rsid w:val="004D7DA6"/>
    <w:rsid w:val="004F2DF9"/>
    <w:rsid w:val="00560C45"/>
    <w:rsid w:val="0057465E"/>
    <w:rsid w:val="00577D3F"/>
    <w:rsid w:val="005820AD"/>
    <w:rsid w:val="005C6FFB"/>
    <w:rsid w:val="005D148C"/>
    <w:rsid w:val="005E2E12"/>
    <w:rsid w:val="005F4D8D"/>
    <w:rsid w:val="0060082B"/>
    <w:rsid w:val="00602851"/>
    <w:rsid w:val="006514C0"/>
    <w:rsid w:val="00653ACC"/>
    <w:rsid w:val="006A0F1D"/>
    <w:rsid w:val="00704ACE"/>
    <w:rsid w:val="00705BD4"/>
    <w:rsid w:val="00707D6F"/>
    <w:rsid w:val="00742B82"/>
    <w:rsid w:val="007517BD"/>
    <w:rsid w:val="00763CA4"/>
    <w:rsid w:val="00765B77"/>
    <w:rsid w:val="00775AB8"/>
    <w:rsid w:val="00776162"/>
    <w:rsid w:val="007D6543"/>
    <w:rsid w:val="007E0C91"/>
    <w:rsid w:val="00801170"/>
    <w:rsid w:val="008B0F68"/>
    <w:rsid w:val="008B5D14"/>
    <w:rsid w:val="008E0A95"/>
    <w:rsid w:val="009229AC"/>
    <w:rsid w:val="00966E1A"/>
    <w:rsid w:val="00977288"/>
    <w:rsid w:val="00983247"/>
    <w:rsid w:val="00995554"/>
    <w:rsid w:val="009A47BB"/>
    <w:rsid w:val="009A73D7"/>
    <w:rsid w:val="009D095F"/>
    <w:rsid w:val="009F0D05"/>
    <w:rsid w:val="00A20A29"/>
    <w:rsid w:val="00A54980"/>
    <w:rsid w:val="00A6730E"/>
    <w:rsid w:val="00A83C9A"/>
    <w:rsid w:val="00B0497B"/>
    <w:rsid w:val="00B05ECE"/>
    <w:rsid w:val="00B46FA6"/>
    <w:rsid w:val="00B53870"/>
    <w:rsid w:val="00B71596"/>
    <w:rsid w:val="00B82392"/>
    <w:rsid w:val="00B849C0"/>
    <w:rsid w:val="00B92C45"/>
    <w:rsid w:val="00B94427"/>
    <w:rsid w:val="00BC33AE"/>
    <w:rsid w:val="00C04F0E"/>
    <w:rsid w:val="00C72E20"/>
    <w:rsid w:val="00C738AA"/>
    <w:rsid w:val="00CB001F"/>
    <w:rsid w:val="00CC1153"/>
    <w:rsid w:val="00CE709A"/>
    <w:rsid w:val="00D1666D"/>
    <w:rsid w:val="00D341EE"/>
    <w:rsid w:val="00D92FCB"/>
    <w:rsid w:val="00DB3708"/>
    <w:rsid w:val="00DB7BC1"/>
    <w:rsid w:val="00DE612B"/>
    <w:rsid w:val="00DF0646"/>
    <w:rsid w:val="00E133AC"/>
    <w:rsid w:val="00E15C9F"/>
    <w:rsid w:val="00E22A17"/>
    <w:rsid w:val="00E233F3"/>
    <w:rsid w:val="00E835BE"/>
    <w:rsid w:val="00E86421"/>
    <w:rsid w:val="00E87A69"/>
    <w:rsid w:val="00EC7B6D"/>
    <w:rsid w:val="00EE2A68"/>
    <w:rsid w:val="00F02B83"/>
    <w:rsid w:val="00F376BF"/>
    <w:rsid w:val="00F60949"/>
    <w:rsid w:val="00F84EF0"/>
    <w:rsid w:val="00F96891"/>
    <w:rsid w:val="00FA0A23"/>
    <w:rsid w:val="00FA34D3"/>
    <w:rsid w:val="00FA7348"/>
    <w:rsid w:val="00FB6EC7"/>
    <w:rsid w:val="00FB7618"/>
    <w:rsid w:val="00FC283D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6CC34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paragraph" w:styleId="ListParagraph">
    <w:name w:val="List Paragraph"/>
    <w:basedOn w:val="Normal"/>
    <w:uiPriority w:val="34"/>
    <w:qFormat/>
    <w:rsid w:val="0009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7851AAC-56C2-4578-92E3-243E962D4A7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3</cp:revision>
  <cp:lastPrinted>2025-04-09T17:50:00Z</cp:lastPrinted>
  <dcterms:created xsi:type="dcterms:W3CDTF">2025-08-25T20:47:00Z</dcterms:created>
  <dcterms:modified xsi:type="dcterms:W3CDTF">2025-09-15T17:02:00Z</dcterms:modified>
</cp:coreProperties>
</file>