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035F584E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355008">
        <w:rPr>
          <w:b/>
          <w:color w:val="0000FF"/>
          <w:sz w:val="28"/>
          <w:szCs w:val="28"/>
        </w:rPr>
        <w:t>6</w:t>
      </w:r>
    </w:p>
    <w:p w14:paraId="2253B667" w14:textId="34FA91FD" w:rsidR="00D64632" w:rsidRPr="00F475FA" w:rsidRDefault="00C37C37" w:rsidP="00D64632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 xml:space="preserve"> </w:t>
      </w:r>
      <w:r w:rsidR="00355008">
        <w:rPr>
          <w:b/>
          <w:color w:val="0000FF"/>
        </w:rPr>
        <w:tab/>
        <w:t>OCTOBER 2-7</w:t>
      </w:r>
      <w:r w:rsidR="00E42157" w:rsidRPr="00F475FA">
        <w:rPr>
          <w:b/>
          <w:color w:val="0000FF"/>
        </w:rPr>
        <w:t xml:space="preserve">– Bus Duty </w:t>
      </w:r>
      <w:r w:rsidR="00355008">
        <w:rPr>
          <w:b/>
          <w:color w:val="0000FF"/>
        </w:rPr>
        <w:t>2</w:t>
      </w:r>
    </w:p>
    <w:p w14:paraId="520523BB" w14:textId="458636BE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Monday, </w:t>
      </w:r>
      <w:r w:rsidR="00355008">
        <w:rPr>
          <w:rFonts w:ascii="Arial" w:hAnsi="Arial" w:cs="Arial"/>
          <w:b/>
          <w:color w:val="0000FF"/>
        </w:rPr>
        <w:t>October 2</w:t>
      </w:r>
    </w:p>
    <w:p w14:paraId="4BA4DD97" w14:textId="46199446" w:rsidR="00355008" w:rsidRDefault="00355008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TMS Tri @ Onaga w/NEK Topeka </w:t>
      </w:r>
      <w:r w:rsidR="00D5002B">
        <w:rPr>
          <w:rFonts w:ascii="Arial" w:hAnsi="Arial" w:cs="Arial"/>
          <w:bCs/>
          <w:color w:val="0000FF"/>
        </w:rPr>
        <w:t>–</w:t>
      </w:r>
      <w:r>
        <w:rPr>
          <w:rFonts w:ascii="Arial" w:hAnsi="Arial" w:cs="Arial"/>
          <w:bCs/>
          <w:color w:val="0000FF"/>
        </w:rPr>
        <w:t xml:space="preserve"> </w:t>
      </w:r>
      <w:r w:rsidR="00D5002B">
        <w:rPr>
          <w:rFonts w:ascii="Arial" w:hAnsi="Arial" w:cs="Arial"/>
          <w:bCs/>
          <w:color w:val="0000FF"/>
        </w:rPr>
        <w:t>4 PM</w:t>
      </w:r>
    </w:p>
    <w:p w14:paraId="42F46ACE" w14:textId="77A96F33" w:rsidR="00D5002B" w:rsidRDefault="00D5002B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</w:r>
      <w:r w:rsidR="00A9174B">
        <w:rPr>
          <w:rFonts w:ascii="Arial" w:hAnsi="Arial" w:cs="Arial"/>
          <w:bCs/>
          <w:color w:val="0000FF"/>
        </w:rPr>
        <w:t xml:space="preserve">Bus Departs @ 1:45 PM/ Driver - / </w:t>
      </w:r>
      <w:r w:rsidR="00E025D6">
        <w:rPr>
          <w:rFonts w:ascii="Arial" w:hAnsi="Arial" w:cs="Arial"/>
          <w:bCs/>
          <w:color w:val="0000FF"/>
        </w:rPr>
        <w:t>500 High St., Onaga, KS / 1 hr. 25 min.</w:t>
      </w:r>
    </w:p>
    <w:p w14:paraId="0DCB2EEC" w14:textId="69FEA318" w:rsidR="001771DF" w:rsidRDefault="001771DF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Livestream Link:  NFHS (Must have subscription)</w:t>
      </w:r>
      <w:r>
        <w:rPr>
          <w:rFonts w:ascii="Arial" w:hAnsi="Arial" w:cs="Arial"/>
          <w:bCs/>
          <w:color w:val="0000FF"/>
        </w:rPr>
        <w:tab/>
      </w:r>
    </w:p>
    <w:p w14:paraId="61A92EF7" w14:textId="270F375A" w:rsidR="001771DF" w:rsidRDefault="001771DF" w:rsidP="00B455A4">
      <w:pPr>
        <w:rPr>
          <w:rFonts w:ascii="Arial" w:hAnsi="Arial" w:cs="Arial"/>
          <w:bCs/>
          <w:color w:val="0000FF"/>
        </w:rPr>
      </w:pPr>
      <w:r w:rsidRPr="001771DF">
        <w:rPr>
          <w:rFonts w:ascii="Arial" w:hAnsi="Arial" w:cs="Arial"/>
          <w:bCs/>
          <w:color w:val="0000FF"/>
        </w:rPr>
        <w:t>https://www.nfhsnetwork.com/events/onaga-high-school-onaga-ks/gam6cd0d9b321</w:t>
      </w:r>
    </w:p>
    <w:p w14:paraId="5F1DE58B" w14:textId="426A06AA" w:rsidR="00E025D6" w:rsidRDefault="00E025D6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Juniors to HCC College Fair </w:t>
      </w:r>
    </w:p>
    <w:p w14:paraId="677DEB99" w14:textId="16E99DBD" w:rsidR="00C55036" w:rsidRPr="00355008" w:rsidRDefault="00C55036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>Bus Departs @ 8:30 am/</w:t>
      </w:r>
      <w:r w:rsidR="000570B6">
        <w:rPr>
          <w:rFonts w:ascii="Arial" w:hAnsi="Arial" w:cs="Arial"/>
          <w:bCs/>
          <w:color w:val="0000FF"/>
        </w:rPr>
        <w:t xml:space="preserve"> Driver - </w:t>
      </w:r>
    </w:p>
    <w:p w14:paraId="3BB65F40" w14:textId="466B90C1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 xml:space="preserve">uesday, </w:t>
      </w:r>
      <w:r w:rsidR="00C43627">
        <w:rPr>
          <w:rFonts w:ascii="Arial" w:hAnsi="Arial" w:cs="Arial"/>
          <w:b/>
          <w:color w:val="0000FF"/>
        </w:rPr>
        <w:t>October 3</w:t>
      </w:r>
    </w:p>
    <w:p w14:paraId="52B8C848" w14:textId="10CCD7D5" w:rsidR="00C43627" w:rsidRDefault="00C43627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Body Venture – Gr. K-5 @ C.W. Oliver Gymnasium – PLEASE SEE SCHEDULE HARLEY EMAILED OUT </w:t>
      </w:r>
    </w:p>
    <w:p w14:paraId="55E5BE91" w14:textId="770D1A91" w:rsidR="006860E8" w:rsidRDefault="006860E8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Volleyball Quad @ Onaga w/BV Randolph &amp; </w:t>
      </w:r>
      <w:r w:rsidR="00B15BAC">
        <w:rPr>
          <w:rFonts w:ascii="Arial" w:hAnsi="Arial" w:cs="Arial"/>
          <w:bCs/>
          <w:color w:val="0000FF"/>
        </w:rPr>
        <w:t>Axtell</w:t>
      </w:r>
      <w:r w:rsidR="002E65BD">
        <w:rPr>
          <w:rFonts w:ascii="Arial" w:hAnsi="Arial" w:cs="Arial"/>
          <w:bCs/>
          <w:color w:val="0000FF"/>
        </w:rPr>
        <w:t xml:space="preserve"> – 5 PM JV/ 6 PM - Varsity</w:t>
      </w:r>
    </w:p>
    <w:p w14:paraId="28F2147D" w14:textId="6BC6347F" w:rsidR="00A4004E" w:rsidRDefault="00A4004E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noProof/>
          <w:color w:val="0000FF"/>
        </w:rPr>
        <w:drawing>
          <wp:inline distT="0" distB="0" distL="0" distR="0" wp14:anchorId="2DD8D244" wp14:editId="1BD6461B">
            <wp:extent cx="5035809" cy="1873346"/>
            <wp:effectExtent l="0" t="0" r="0" b="0"/>
            <wp:docPr id="2101621812" name="Picture 1" descr="A list of sports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21812" name="Picture 1" descr="A list of sports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A580" w14:textId="4A2688A7" w:rsidR="00873BA1" w:rsidRDefault="002E65BD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11511D">
        <w:rPr>
          <w:rFonts w:ascii="Arial" w:hAnsi="Arial" w:cs="Arial"/>
          <w:bCs/>
          <w:color w:val="0000FF"/>
        </w:rPr>
        <w:t xml:space="preserve">2:40 PM/ </w:t>
      </w:r>
      <w:proofErr w:type="gramStart"/>
      <w:r w:rsidR="0011511D">
        <w:rPr>
          <w:rFonts w:ascii="Arial" w:hAnsi="Arial" w:cs="Arial"/>
          <w:bCs/>
          <w:color w:val="0000FF"/>
        </w:rPr>
        <w:t>Driver  /</w:t>
      </w:r>
      <w:proofErr w:type="gramEnd"/>
      <w:r w:rsidR="0011511D">
        <w:rPr>
          <w:rFonts w:ascii="Arial" w:hAnsi="Arial" w:cs="Arial"/>
          <w:bCs/>
          <w:color w:val="0000FF"/>
        </w:rPr>
        <w:t xml:space="preserve"> </w:t>
      </w:r>
      <w:r w:rsidR="0084211C">
        <w:rPr>
          <w:rFonts w:ascii="Arial" w:hAnsi="Arial" w:cs="Arial"/>
          <w:bCs/>
          <w:color w:val="0000FF"/>
        </w:rPr>
        <w:t>500 High St., Onaga, KS / 1 hr. 25 min.</w:t>
      </w:r>
    </w:p>
    <w:p w14:paraId="5A655A25" w14:textId="3CA01E76" w:rsidR="000A4904" w:rsidRDefault="000A4904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NHFS Streaming Link</w:t>
      </w:r>
      <w:proofErr w:type="gramStart"/>
      <w:r>
        <w:rPr>
          <w:rFonts w:ascii="Arial" w:hAnsi="Arial" w:cs="Arial"/>
          <w:bCs/>
          <w:color w:val="0000FF"/>
        </w:rPr>
        <w:t>:  (</w:t>
      </w:r>
      <w:proofErr w:type="gramEnd"/>
      <w:r>
        <w:rPr>
          <w:rFonts w:ascii="Arial" w:hAnsi="Arial" w:cs="Arial"/>
          <w:bCs/>
          <w:color w:val="0000FF"/>
        </w:rPr>
        <w:t>Must have subscription)</w:t>
      </w:r>
      <w:r w:rsidR="00295742">
        <w:rPr>
          <w:rFonts w:ascii="Arial" w:hAnsi="Arial" w:cs="Arial"/>
          <w:bCs/>
          <w:color w:val="0000FF"/>
        </w:rPr>
        <w:t xml:space="preserve"> </w:t>
      </w:r>
    </w:p>
    <w:p w14:paraId="4FC38101" w14:textId="6F133F6A" w:rsidR="00D9510C" w:rsidRPr="00D9510C" w:rsidRDefault="0077763B" w:rsidP="00B455A4">
      <w:pPr>
        <w:rPr>
          <w:rFonts w:ascii="Arial" w:hAnsi="Arial" w:cs="Arial"/>
          <w:bCs/>
          <w:color w:val="0000FF"/>
        </w:rPr>
      </w:pPr>
      <w:hyperlink r:id="rId10" w:history="1">
        <w:r w:rsidR="00D9510C" w:rsidRPr="00D9510C">
          <w:rPr>
            <w:rStyle w:val="Hyperlink"/>
            <w:rFonts w:ascii="Arial" w:hAnsi="Arial" w:cs="Arial"/>
            <w:bCs/>
          </w:rPr>
          <w:t>https://www.nfhsnetwork.com/events/onaga-high-school-onaga-ks/gamd3c5adcd44</w:t>
        </w:r>
      </w:hyperlink>
    </w:p>
    <w:p w14:paraId="6578F20F" w14:textId="45DE6DA3" w:rsidR="0042274D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BC22C3">
        <w:rPr>
          <w:rFonts w:ascii="Arial" w:hAnsi="Arial" w:cs="Arial"/>
          <w:b/>
          <w:color w:val="0000FF"/>
        </w:rPr>
        <w:t>October 4</w:t>
      </w:r>
    </w:p>
    <w:p w14:paraId="651AEC70" w14:textId="36F3C627" w:rsidR="00BC22C3" w:rsidRDefault="00FC3493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TMS Cross Country @ St. Joseph Christian – 4 PM</w:t>
      </w:r>
    </w:p>
    <w:p w14:paraId="79AD65C2" w14:textId="77777777" w:rsidR="00C103BE" w:rsidRPr="00C103BE" w:rsidRDefault="00C103BE" w:rsidP="00C103BE">
      <w:pPr>
        <w:tabs>
          <w:tab w:val="left" w:pos="1260"/>
        </w:tabs>
        <w:ind w:left="2" w:hanging="2"/>
        <w:rPr>
          <w:b/>
          <w:color w:val="0000FF"/>
        </w:rPr>
      </w:pPr>
      <w:r w:rsidRPr="00C103BE">
        <w:rPr>
          <w:b/>
          <w:color w:val="0000FF"/>
        </w:rPr>
        <w:t>Race Times:</w:t>
      </w:r>
    </w:p>
    <w:p w14:paraId="0C25AA0F" w14:textId="77777777" w:rsidR="00C103BE" w:rsidRPr="00C103BE" w:rsidRDefault="00C103BE" w:rsidP="00C103BE">
      <w:pPr>
        <w:tabs>
          <w:tab w:val="left" w:pos="1260"/>
        </w:tabs>
        <w:ind w:left="2" w:hanging="2"/>
        <w:rPr>
          <w:color w:val="0000FF"/>
        </w:rPr>
      </w:pPr>
      <w:r w:rsidRPr="00C103BE">
        <w:rPr>
          <w:color w:val="0000FF"/>
        </w:rPr>
        <w:t>4pm - 8th Grade Girls and Boys</w:t>
      </w:r>
    </w:p>
    <w:p w14:paraId="53B60FC1" w14:textId="783D7CFF" w:rsidR="00C103BE" w:rsidRPr="00C103BE" w:rsidRDefault="00C103BE" w:rsidP="00C103BE">
      <w:pPr>
        <w:tabs>
          <w:tab w:val="left" w:pos="1260"/>
        </w:tabs>
        <w:ind w:left="2" w:hanging="2"/>
        <w:rPr>
          <w:color w:val="0000FF"/>
        </w:rPr>
      </w:pPr>
      <w:r w:rsidRPr="00C103BE">
        <w:rPr>
          <w:color w:val="0000FF"/>
        </w:rPr>
        <w:lastRenderedPageBreak/>
        <w:t xml:space="preserve">          </w:t>
      </w:r>
      <w:r w:rsidR="002F0E6D">
        <w:rPr>
          <w:color w:val="0000FF"/>
        </w:rPr>
        <w:t xml:space="preserve">    </w:t>
      </w:r>
      <w:r w:rsidRPr="00C103BE">
        <w:rPr>
          <w:color w:val="0000FF"/>
        </w:rPr>
        <w:t>7th Grade Girls and Boys following 8th grade.</w:t>
      </w:r>
      <w:r w:rsidR="002F0E6D">
        <w:rPr>
          <w:color w:val="0000FF"/>
        </w:rPr>
        <w:t xml:space="preserve">  </w:t>
      </w:r>
      <w:r w:rsidRPr="00C103BE">
        <w:rPr>
          <w:color w:val="0000FF"/>
        </w:rPr>
        <w:t>ALL RACES WILL BE 2 MILES</w:t>
      </w:r>
    </w:p>
    <w:p w14:paraId="0E207230" w14:textId="791F1958" w:rsidR="00FC3493" w:rsidRPr="00FC3493" w:rsidRDefault="00FC3493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</w:r>
      <w:r w:rsidR="00F069F4">
        <w:rPr>
          <w:rFonts w:ascii="Arial" w:hAnsi="Arial" w:cs="Arial"/>
          <w:bCs/>
          <w:color w:val="0000FF"/>
        </w:rPr>
        <w:t xml:space="preserve">Bus Departs @ 2:15 PM/ </w:t>
      </w:r>
      <w:r w:rsidR="00EA1C5A">
        <w:rPr>
          <w:rFonts w:ascii="Arial" w:hAnsi="Arial" w:cs="Arial"/>
          <w:bCs/>
          <w:color w:val="0000FF"/>
        </w:rPr>
        <w:t xml:space="preserve">5401 Gene Field Rd., St Joseph MO / </w:t>
      </w:r>
      <w:r w:rsidR="005C694A">
        <w:rPr>
          <w:rFonts w:ascii="Arial" w:hAnsi="Arial" w:cs="Arial"/>
          <w:bCs/>
          <w:color w:val="0000FF"/>
        </w:rPr>
        <w:t>17 min.</w:t>
      </w:r>
    </w:p>
    <w:p w14:paraId="17DC526A" w14:textId="6E2A1F56" w:rsidR="007365FC" w:rsidRDefault="0015599E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 xml:space="preserve">, </w:t>
      </w:r>
      <w:r w:rsidR="005C694A">
        <w:rPr>
          <w:rFonts w:ascii="Arial" w:hAnsi="Arial" w:cs="Arial"/>
          <w:b/>
          <w:color w:val="0000FF"/>
        </w:rPr>
        <w:t>October 5</w:t>
      </w:r>
    </w:p>
    <w:p w14:paraId="029775B6" w14:textId="3A7FABD6" w:rsidR="005C694A" w:rsidRDefault="00F55D9D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Grade 4/5 to St. Joseph Symphony </w:t>
      </w:r>
    </w:p>
    <w:p w14:paraId="668B6D90" w14:textId="31E9DBF5" w:rsidR="00F55D9D" w:rsidRDefault="00F55D9D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>Bus Departs @ 12:30 PM</w:t>
      </w:r>
      <w:r w:rsidR="008F58FC">
        <w:rPr>
          <w:rFonts w:ascii="Arial" w:hAnsi="Arial" w:cs="Arial"/>
          <w:bCs/>
          <w:color w:val="0000FF"/>
        </w:rPr>
        <w:t>/ 120 S Eight</w:t>
      </w:r>
      <w:r w:rsidR="005543BA">
        <w:rPr>
          <w:rFonts w:ascii="Arial" w:hAnsi="Arial" w:cs="Arial"/>
          <w:bCs/>
          <w:color w:val="0000FF"/>
        </w:rPr>
        <w:t>h St., St Joseph MO/20 min.</w:t>
      </w:r>
    </w:p>
    <w:p w14:paraId="7499B8CC" w14:textId="730FD386" w:rsidR="00823D08" w:rsidRDefault="00823D08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TMS VB / FB @ Troy vs </w:t>
      </w:r>
      <w:r w:rsidR="009327E3">
        <w:rPr>
          <w:rFonts w:ascii="Arial" w:hAnsi="Arial" w:cs="Arial"/>
          <w:bCs/>
          <w:color w:val="0000FF"/>
        </w:rPr>
        <w:t>DWEST</w:t>
      </w:r>
      <w:r>
        <w:rPr>
          <w:rFonts w:ascii="Arial" w:hAnsi="Arial" w:cs="Arial"/>
          <w:bCs/>
          <w:color w:val="0000FF"/>
        </w:rPr>
        <w:t xml:space="preserve"> – VB @ 5 PM (B team followed by A team)/ FB (</w:t>
      </w:r>
      <w:r w:rsidR="005543BA">
        <w:rPr>
          <w:rFonts w:ascii="Arial" w:hAnsi="Arial" w:cs="Arial"/>
          <w:bCs/>
          <w:color w:val="0000FF"/>
        </w:rPr>
        <w:t xml:space="preserve">8 </w:t>
      </w:r>
      <w:r>
        <w:rPr>
          <w:rFonts w:ascii="Arial" w:hAnsi="Arial" w:cs="Arial"/>
          <w:bCs/>
          <w:color w:val="0000FF"/>
        </w:rPr>
        <w:t xml:space="preserve">man) @ 6:30 PM </w:t>
      </w:r>
    </w:p>
    <w:p w14:paraId="4C8D3E6A" w14:textId="490C36A8" w:rsidR="006258DC" w:rsidRDefault="006258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Livestream Link:  NFHS (must have subscription)</w:t>
      </w:r>
    </w:p>
    <w:p w14:paraId="0C6A4C25" w14:textId="6F1EA263" w:rsidR="00964FD9" w:rsidRDefault="00964FD9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VB – </w:t>
      </w:r>
      <w:r w:rsidR="00AB620F" w:rsidRPr="00AB620F">
        <w:rPr>
          <w:rFonts w:ascii="Arial" w:hAnsi="Arial" w:cs="Arial"/>
          <w:bCs/>
          <w:color w:val="0000FF"/>
        </w:rPr>
        <w:t>https://www.nfhsnetwork.com/events/troy-high-school-troy-ks/gam2db3ef9aae</w:t>
      </w:r>
    </w:p>
    <w:p w14:paraId="4ABE6E60" w14:textId="6DA9C7B3" w:rsidR="00964FD9" w:rsidRPr="00964FD9" w:rsidRDefault="00964FD9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FB - </w:t>
      </w:r>
      <w:r w:rsidR="00BE4FE1" w:rsidRPr="00BE4FE1">
        <w:rPr>
          <w:rFonts w:ascii="Arial" w:hAnsi="Arial" w:cs="Arial"/>
          <w:bCs/>
          <w:color w:val="0000FF"/>
        </w:rPr>
        <w:t>https://www.nfhsnetwork.com/events/troy-high-school-troy-ks/gam2261ad53d0</w:t>
      </w:r>
    </w:p>
    <w:p w14:paraId="7CD6D80A" w14:textId="34CCADD7" w:rsidR="007365FC" w:rsidRDefault="007365FC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Friday, </w:t>
      </w:r>
      <w:r w:rsidR="00BE4FE1">
        <w:rPr>
          <w:rFonts w:ascii="Arial" w:hAnsi="Arial" w:cs="Arial"/>
          <w:b/>
          <w:color w:val="0000FF"/>
        </w:rPr>
        <w:t>October 6</w:t>
      </w:r>
    </w:p>
    <w:p w14:paraId="4A52E7D3" w14:textId="3B110BFC" w:rsidR="00BE4FE1" w:rsidRDefault="00BE4FE1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NO SCHOOL</w:t>
      </w:r>
    </w:p>
    <w:p w14:paraId="736A5E8E" w14:textId="799C3CE5" w:rsidR="00D50BFF" w:rsidRDefault="00D50BFF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TEACHER INSERVICE</w:t>
      </w:r>
    </w:p>
    <w:p w14:paraId="59300E13" w14:textId="20313D52" w:rsidR="007914DC" w:rsidRPr="007914DC" w:rsidRDefault="007914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Football @ </w:t>
      </w:r>
      <w:r w:rsidR="00D50BFF">
        <w:rPr>
          <w:rFonts w:ascii="Arial" w:hAnsi="Arial" w:cs="Arial"/>
          <w:bCs/>
          <w:color w:val="0000FF"/>
        </w:rPr>
        <w:t>Jackson Heights</w:t>
      </w:r>
      <w:r>
        <w:rPr>
          <w:rFonts w:ascii="Arial" w:hAnsi="Arial" w:cs="Arial"/>
          <w:bCs/>
          <w:color w:val="0000FF"/>
        </w:rPr>
        <w:t xml:space="preserve"> – 7 PM</w:t>
      </w:r>
    </w:p>
    <w:p w14:paraId="74F9EC01" w14:textId="3AB79C09" w:rsidR="00BF1334" w:rsidRDefault="00BF133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Bus Departs @</w:t>
      </w:r>
      <w:r w:rsidR="00D50BFF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4</w:t>
      </w:r>
      <w:r w:rsidR="00CE3AB2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PM / Driver – Bobby Watkins/</w:t>
      </w:r>
      <w:r w:rsidR="00256DD1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12719 266</w:t>
      </w:r>
      <w:r w:rsidR="00256DD1" w:rsidRPr="00256DD1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  <w:vertAlign w:val="superscript"/>
        </w:rPr>
        <w:t>th</w:t>
      </w:r>
      <w:r w:rsidR="00256DD1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Rd., Holton, KS/56 min.</w:t>
      </w:r>
    </w:p>
    <w:p w14:paraId="2B78D8B2" w14:textId="1D1D5ABA" w:rsidR="007E4756" w:rsidRDefault="007E4756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 xml:space="preserve">Cheer Departs @ </w:t>
      </w:r>
      <w:r w:rsidR="00D50BFF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5:30</w:t>
      </w: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PM/ Driver </w:t>
      </w:r>
      <w:proofErr w:type="gramStart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- ?</w:t>
      </w:r>
      <w:proofErr w:type="gramEnd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/</w:t>
      </w:r>
    </w:p>
    <w:p w14:paraId="3C73120C" w14:textId="19FCF292" w:rsidR="004D1F5E" w:rsidRDefault="000423B8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Saturday, </w:t>
      </w:r>
      <w:r w:rsidR="00256DD1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October 7</w:t>
      </w:r>
    </w:p>
    <w:p w14:paraId="5C4B155D" w14:textId="151F63BE" w:rsidR="000E4CE9" w:rsidRDefault="00256DD1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THS VB @ Riverside (Elwood, KS) </w:t>
      </w:r>
      <w:r w:rsidR="00ED55EB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–</w:t>
      </w: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</w:t>
      </w:r>
      <w:r w:rsidR="00ED55EB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9 AM</w:t>
      </w:r>
    </w:p>
    <w:p w14:paraId="32F16757" w14:textId="109A9CF0" w:rsidR="00ED55EB" w:rsidRDefault="00ED55EB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 xml:space="preserve">2 Vehicles Depart @ 7:45 AM/ </w:t>
      </w:r>
      <w:r w:rsidR="004D0CC7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204 N 12</w:t>
      </w:r>
      <w:r w:rsidR="004D0CC7" w:rsidRPr="004D0CC7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  <w:vertAlign w:val="superscript"/>
        </w:rPr>
        <w:t>th</w:t>
      </w:r>
      <w:r w:rsidR="004D0CC7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St., Elwood, KS/19 min.</w:t>
      </w:r>
    </w:p>
    <w:p w14:paraId="48DF9B13" w14:textId="1A7746B1" w:rsidR="004D0CC7" w:rsidRDefault="004D0CC7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TMS OTL Volleyball @ Onaga – TBA</w:t>
      </w:r>
    </w:p>
    <w:p w14:paraId="7D0D80B6" w14:textId="6426C8B0" w:rsidR="004D0CC7" w:rsidRDefault="004D0CC7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Bus Departs @ TBA/ 500 High St., Onaga, KS / 1 hr. 25 min.</w:t>
      </w:r>
    </w:p>
    <w:p w14:paraId="4A3A1B97" w14:textId="45ED01AB" w:rsidR="004D0CC7" w:rsidRDefault="004D0CC7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Livestream Link:  NFHS (must have subscription)</w:t>
      </w:r>
    </w:p>
    <w:p w14:paraId="4F199FD9" w14:textId="6E3A12B3" w:rsidR="004D0CC7" w:rsidRDefault="001362FA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 w:rsidRPr="001362FA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https://www.nfhsnetwork.com/events/onaga-high-school-onaga-ks/gamc3bcf01a2a</w:t>
      </w:r>
    </w:p>
    <w:p w14:paraId="7AE90DE2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6628795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BB03F57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F01DB5C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48602A9D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bookmarkEnd w:id="0"/>
    <w:p w14:paraId="5C965F1A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sectPr w:rsidR="00D076B4" w:rsidSect="004119DC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A37E" w14:textId="77777777" w:rsidR="003F08D2" w:rsidRDefault="003F08D2" w:rsidP="00D651A8">
      <w:pPr>
        <w:spacing w:after="0"/>
      </w:pPr>
      <w:r>
        <w:separator/>
      </w:r>
    </w:p>
  </w:endnote>
  <w:endnote w:type="continuationSeparator" w:id="0">
    <w:p w14:paraId="5C35C662" w14:textId="77777777" w:rsidR="003F08D2" w:rsidRDefault="003F08D2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D227" w14:textId="77777777" w:rsidR="003F08D2" w:rsidRDefault="003F08D2" w:rsidP="00D651A8">
      <w:pPr>
        <w:spacing w:after="0"/>
      </w:pPr>
      <w:r>
        <w:separator/>
      </w:r>
    </w:p>
  </w:footnote>
  <w:footnote w:type="continuationSeparator" w:id="0">
    <w:p w14:paraId="7895218B" w14:textId="77777777" w:rsidR="003F08D2" w:rsidRDefault="003F08D2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77763B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1026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77763B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1027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77763B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1025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77E8"/>
    <w:multiLevelType w:val="multilevel"/>
    <w:tmpl w:val="A3601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53AA2"/>
    <w:multiLevelType w:val="multilevel"/>
    <w:tmpl w:val="3ED0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D27BD"/>
    <w:multiLevelType w:val="multilevel"/>
    <w:tmpl w:val="85A4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7"/>
  </w:num>
  <w:num w:numId="2" w16cid:durableId="411047937">
    <w:abstractNumId w:val="9"/>
  </w:num>
  <w:num w:numId="3" w16cid:durableId="74860607">
    <w:abstractNumId w:val="12"/>
  </w:num>
  <w:num w:numId="4" w16cid:durableId="2101752602">
    <w:abstractNumId w:val="11"/>
  </w:num>
  <w:num w:numId="5" w16cid:durableId="909198066">
    <w:abstractNumId w:val="1"/>
  </w:num>
  <w:num w:numId="6" w16cid:durableId="805395523">
    <w:abstractNumId w:val="6"/>
  </w:num>
  <w:num w:numId="7" w16cid:durableId="1664317847">
    <w:abstractNumId w:val="4"/>
  </w:num>
  <w:num w:numId="8" w16cid:durableId="613362121">
    <w:abstractNumId w:val="5"/>
  </w:num>
  <w:num w:numId="9" w16cid:durableId="863135258">
    <w:abstractNumId w:val="0"/>
  </w:num>
  <w:num w:numId="10" w16cid:durableId="1972127506">
    <w:abstractNumId w:val="3"/>
  </w:num>
  <w:num w:numId="11" w16cid:durableId="1765492049">
    <w:abstractNumId w:val="14"/>
  </w:num>
  <w:num w:numId="12" w16cid:durableId="1781490596">
    <w:abstractNumId w:val="13"/>
  </w:num>
  <w:num w:numId="13" w16cid:durableId="1007365273">
    <w:abstractNumId w:val="8"/>
  </w:num>
  <w:num w:numId="14" w16cid:durableId="526144613">
    <w:abstractNumId w:val="10"/>
  </w:num>
  <w:num w:numId="15" w16cid:durableId="179910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2E7C"/>
    <w:rsid w:val="00014788"/>
    <w:rsid w:val="00016FF9"/>
    <w:rsid w:val="00032777"/>
    <w:rsid w:val="00041A9B"/>
    <w:rsid w:val="000423B8"/>
    <w:rsid w:val="00044521"/>
    <w:rsid w:val="00045E98"/>
    <w:rsid w:val="00047E02"/>
    <w:rsid w:val="00051A74"/>
    <w:rsid w:val="00051D4A"/>
    <w:rsid w:val="00053804"/>
    <w:rsid w:val="000568FB"/>
    <w:rsid w:val="000570B6"/>
    <w:rsid w:val="000612BD"/>
    <w:rsid w:val="000711CC"/>
    <w:rsid w:val="000768F2"/>
    <w:rsid w:val="00083FAD"/>
    <w:rsid w:val="00084BE2"/>
    <w:rsid w:val="00092909"/>
    <w:rsid w:val="00095382"/>
    <w:rsid w:val="000A1A48"/>
    <w:rsid w:val="000A3F96"/>
    <w:rsid w:val="000A4904"/>
    <w:rsid w:val="000A5021"/>
    <w:rsid w:val="000A5863"/>
    <w:rsid w:val="000A63FF"/>
    <w:rsid w:val="000B0C26"/>
    <w:rsid w:val="000B4111"/>
    <w:rsid w:val="000B4899"/>
    <w:rsid w:val="000C30C0"/>
    <w:rsid w:val="000C64B7"/>
    <w:rsid w:val="000D167F"/>
    <w:rsid w:val="000D3F16"/>
    <w:rsid w:val="000D5A3F"/>
    <w:rsid w:val="000E1142"/>
    <w:rsid w:val="000E26D4"/>
    <w:rsid w:val="000E40E5"/>
    <w:rsid w:val="000E4CE9"/>
    <w:rsid w:val="000F2B3D"/>
    <w:rsid w:val="000F6E3E"/>
    <w:rsid w:val="000F7992"/>
    <w:rsid w:val="0011511D"/>
    <w:rsid w:val="00121A10"/>
    <w:rsid w:val="00125557"/>
    <w:rsid w:val="00130155"/>
    <w:rsid w:val="00131DAA"/>
    <w:rsid w:val="00133EC0"/>
    <w:rsid w:val="001362FA"/>
    <w:rsid w:val="001366D6"/>
    <w:rsid w:val="00136B85"/>
    <w:rsid w:val="001413E4"/>
    <w:rsid w:val="00142D80"/>
    <w:rsid w:val="00145485"/>
    <w:rsid w:val="00145D46"/>
    <w:rsid w:val="00147BAC"/>
    <w:rsid w:val="0015599E"/>
    <w:rsid w:val="00160AAB"/>
    <w:rsid w:val="00166C73"/>
    <w:rsid w:val="001771DF"/>
    <w:rsid w:val="001821BA"/>
    <w:rsid w:val="001830B4"/>
    <w:rsid w:val="00197979"/>
    <w:rsid w:val="001A28F9"/>
    <w:rsid w:val="001A2FDF"/>
    <w:rsid w:val="001A364A"/>
    <w:rsid w:val="001A52E9"/>
    <w:rsid w:val="001A72FF"/>
    <w:rsid w:val="001A7C73"/>
    <w:rsid w:val="001B0EF6"/>
    <w:rsid w:val="001B1F25"/>
    <w:rsid w:val="001B2AE6"/>
    <w:rsid w:val="001B3E25"/>
    <w:rsid w:val="001B43AA"/>
    <w:rsid w:val="001B74AD"/>
    <w:rsid w:val="001C2CF2"/>
    <w:rsid w:val="001C2F8C"/>
    <w:rsid w:val="001C3C38"/>
    <w:rsid w:val="001C6AB6"/>
    <w:rsid w:val="001D2290"/>
    <w:rsid w:val="001D358E"/>
    <w:rsid w:val="001E01A7"/>
    <w:rsid w:val="001E1820"/>
    <w:rsid w:val="001E1E6B"/>
    <w:rsid w:val="001E67E1"/>
    <w:rsid w:val="002019D0"/>
    <w:rsid w:val="00201FDE"/>
    <w:rsid w:val="00202FD3"/>
    <w:rsid w:val="0020398F"/>
    <w:rsid w:val="00204D9A"/>
    <w:rsid w:val="002259C6"/>
    <w:rsid w:val="002303F6"/>
    <w:rsid w:val="002335E5"/>
    <w:rsid w:val="00235321"/>
    <w:rsid w:val="00236FBE"/>
    <w:rsid w:val="002422EC"/>
    <w:rsid w:val="00242734"/>
    <w:rsid w:val="002462C6"/>
    <w:rsid w:val="00247522"/>
    <w:rsid w:val="00254177"/>
    <w:rsid w:val="00256DD1"/>
    <w:rsid w:val="00260E7A"/>
    <w:rsid w:val="00264EF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95742"/>
    <w:rsid w:val="002A524D"/>
    <w:rsid w:val="002B4B0A"/>
    <w:rsid w:val="002C390A"/>
    <w:rsid w:val="002C5282"/>
    <w:rsid w:val="002E3937"/>
    <w:rsid w:val="002E3DA3"/>
    <w:rsid w:val="002E48BB"/>
    <w:rsid w:val="002E4AFA"/>
    <w:rsid w:val="002E65BD"/>
    <w:rsid w:val="002E69AC"/>
    <w:rsid w:val="002F050B"/>
    <w:rsid w:val="002F0E6D"/>
    <w:rsid w:val="002F30EA"/>
    <w:rsid w:val="002F4E7C"/>
    <w:rsid w:val="002F7CFA"/>
    <w:rsid w:val="00302B3B"/>
    <w:rsid w:val="0031160C"/>
    <w:rsid w:val="00314793"/>
    <w:rsid w:val="00315F8B"/>
    <w:rsid w:val="00321028"/>
    <w:rsid w:val="0032785C"/>
    <w:rsid w:val="00336074"/>
    <w:rsid w:val="00342DD8"/>
    <w:rsid w:val="00343094"/>
    <w:rsid w:val="00344DAB"/>
    <w:rsid w:val="00355008"/>
    <w:rsid w:val="00364692"/>
    <w:rsid w:val="003729EF"/>
    <w:rsid w:val="0037356D"/>
    <w:rsid w:val="003818A2"/>
    <w:rsid w:val="003824BF"/>
    <w:rsid w:val="00384948"/>
    <w:rsid w:val="00384ECE"/>
    <w:rsid w:val="00394EFB"/>
    <w:rsid w:val="00395B5F"/>
    <w:rsid w:val="0039623F"/>
    <w:rsid w:val="003A404E"/>
    <w:rsid w:val="003B110B"/>
    <w:rsid w:val="003B3A98"/>
    <w:rsid w:val="003B3AE5"/>
    <w:rsid w:val="003B72E4"/>
    <w:rsid w:val="003C19B7"/>
    <w:rsid w:val="003C6D80"/>
    <w:rsid w:val="003D5377"/>
    <w:rsid w:val="003E48EE"/>
    <w:rsid w:val="003E67DE"/>
    <w:rsid w:val="003E7735"/>
    <w:rsid w:val="003F08D2"/>
    <w:rsid w:val="003F2BBF"/>
    <w:rsid w:val="003F2E3A"/>
    <w:rsid w:val="003F76CD"/>
    <w:rsid w:val="0040043B"/>
    <w:rsid w:val="004010F6"/>
    <w:rsid w:val="0040381F"/>
    <w:rsid w:val="004071F0"/>
    <w:rsid w:val="004119DC"/>
    <w:rsid w:val="00416A71"/>
    <w:rsid w:val="00417761"/>
    <w:rsid w:val="0042274D"/>
    <w:rsid w:val="00427980"/>
    <w:rsid w:val="00433DD0"/>
    <w:rsid w:val="004368F7"/>
    <w:rsid w:val="0044048B"/>
    <w:rsid w:val="0044362C"/>
    <w:rsid w:val="0044581B"/>
    <w:rsid w:val="00450638"/>
    <w:rsid w:val="00451E6B"/>
    <w:rsid w:val="004520EA"/>
    <w:rsid w:val="0045238D"/>
    <w:rsid w:val="00456A37"/>
    <w:rsid w:val="00460437"/>
    <w:rsid w:val="00461714"/>
    <w:rsid w:val="00464E4B"/>
    <w:rsid w:val="004668AC"/>
    <w:rsid w:val="00467656"/>
    <w:rsid w:val="00467705"/>
    <w:rsid w:val="00470737"/>
    <w:rsid w:val="00470B04"/>
    <w:rsid w:val="004757CF"/>
    <w:rsid w:val="00476E57"/>
    <w:rsid w:val="00481847"/>
    <w:rsid w:val="00482727"/>
    <w:rsid w:val="004829E2"/>
    <w:rsid w:val="004848FE"/>
    <w:rsid w:val="00485F33"/>
    <w:rsid w:val="00487222"/>
    <w:rsid w:val="00491FEE"/>
    <w:rsid w:val="00492A62"/>
    <w:rsid w:val="004936AF"/>
    <w:rsid w:val="00496A7A"/>
    <w:rsid w:val="00497FED"/>
    <w:rsid w:val="004A63DD"/>
    <w:rsid w:val="004B346A"/>
    <w:rsid w:val="004C0BF9"/>
    <w:rsid w:val="004C3255"/>
    <w:rsid w:val="004C6854"/>
    <w:rsid w:val="004C723F"/>
    <w:rsid w:val="004D0CC7"/>
    <w:rsid w:val="004D0CE1"/>
    <w:rsid w:val="004D192B"/>
    <w:rsid w:val="004D1E2D"/>
    <w:rsid w:val="004D1F5E"/>
    <w:rsid w:val="004D48E3"/>
    <w:rsid w:val="004E243F"/>
    <w:rsid w:val="004E67D7"/>
    <w:rsid w:val="004F08F2"/>
    <w:rsid w:val="005012A2"/>
    <w:rsid w:val="0050236D"/>
    <w:rsid w:val="00504CCE"/>
    <w:rsid w:val="00505B2C"/>
    <w:rsid w:val="005064B0"/>
    <w:rsid w:val="00506D5B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466A5"/>
    <w:rsid w:val="005543BA"/>
    <w:rsid w:val="00561989"/>
    <w:rsid w:val="0056516B"/>
    <w:rsid w:val="005673A9"/>
    <w:rsid w:val="00570C14"/>
    <w:rsid w:val="0057678A"/>
    <w:rsid w:val="00576D29"/>
    <w:rsid w:val="00577583"/>
    <w:rsid w:val="00577888"/>
    <w:rsid w:val="005815E8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A197A"/>
    <w:rsid w:val="005A1DD6"/>
    <w:rsid w:val="005A3029"/>
    <w:rsid w:val="005B2F87"/>
    <w:rsid w:val="005B3EF8"/>
    <w:rsid w:val="005C47D8"/>
    <w:rsid w:val="005C4F91"/>
    <w:rsid w:val="005C55FA"/>
    <w:rsid w:val="005C694A"/>
    <w:rsid w:val="005F64B7"/>
    <w:rsid w:val="0060331E"/>
    <w:rsid w:val="006033D7"/>
    <w:rsid w:val="00610821"/>
    <w:rsid w:val="00614718"/>
    <w:rsid w:val="00617DB3"/>
    <w:rsid w:val="006218B3"/>
    <w:rsid w:val="00621BC9"/>
    <w:rsid w:val="00622971"/>
    <w:rsid w:val="006233DF"/>
    <w:rsid w:val="00624956"/>
    <w:rsid w:val="006258DC"/>
    <w:rsid w:val="0063095C"/>
    <w:rsid w:val="00630B38"/>
    <w:rsid w:val="0063189B"/>
    <w:rsid w:val="00634182"/>
    <w:rsid w:val="006373EC"/>
    <w:rsid w:val="00640BA5"/>
    <w:rsid w:val="006577F8"/>
    <w:rsid w:val="00660836"/>
    <w:rsid w:val="00664E9D"/>
    <w:rsid w:val="00670FDA"/>
    <w:rsid w:val="006736F7"/>
    <w:rsid w:val="00675D48"/>
    <w:rsid w:val="0068266A"/>
    <w:rsid w:val="00682925"/>
    <w:rsid w:val="006860E8"/>
    <w:rsid w:val="006944DF"/>
    <w:rsid w:val="00695F77"/>
    <w:rsid w:val="006A4030"/>
    <w:rsid w:val="006A5CBB"/>
    <w:rsid w:val="006B11FE"/>
    <w:rsid w:val="006B33C7"/>
    <w:rsid w:val="006C1297"/>
    <w:rsid w:val="006C16E7"/>
    <w:rsid w:val="006C664B"/>
    <w:rsid w:val="006D0A78"/>
    <w:rsid w:val="006D1B2C"/>
    <w:rsid w:val="006E131D"/>
    <w:rsid w:val="006F2C9B"/>
    <w:rsid w:val="00703E91"/>
    <w:rsid w:val="00704779"/>
    <w:rsid w:val="007231DC"/>
    <w:rsid w:val="00735A04"/>
    <w:rsid w:val="007365FC"/>
    <w:rsid w:val="00736FBB"/>
    <w:rsid w:val="007375FA"/>
    <w:rsid w:val="0074700F"/>
    <w:rsid w:val="00747665"/>
    <w:rsid w:val="0075450A"/>
    <w:rsid w:val="00755F13"/>
    <w:rsid w:val="00761063"/>
    <w:rsid w:val="007631C0"/>
    <w:rsid w:val="00764D7A"/>
    <w:rsid w:val="00766010"/>
    <w:rsid w:val="0077384E"/>
    <w:rsid w:val="00774281"/>
    <w:rsid w:val="0077763B"/>
    <w:rsid w:val="007804CD"/>
    <w:rsid w:val="00780C88"/>
    <w:rsid w:val="00787434"/>
    <w:rsid w:val="00790B47"/>
    <w:rsid w:val="007914DC"/>
    <w:rsid w:val="00791E36"/>
    <w:rsid w:val="00793B96"/>
    <w:rsid w:val="007A7998"/>
    <w:rsid w:val="007A7BF1"/>
    <w:rsid w:val="007B25AD"/>
    <w:rsid w:val="007B54CD"/>
    <w:rsid w:val="007B748D"/>
    <w:rsid w:val="007C0C23"/>
    <w:rsid w:val="007C3F5E"/>
    <w:rsid w:val="007C5003"/>
    <w:rsid w:val="007C70AB"/>
    <w:rsid w:val="007D5CA3"/>
    <w:rsid w:val="007E0FA1"/>
    <w:rsid w:val="007E190B"/>
    <w:rsid w:val="007E1950"/>
    <w:rsid w:val="007E4756"/>
    <w:rsid w:val="007E5D68"/>
    <w:rsid w:val="007F0636"/>
    <w:rsid w:val="007F123C"/>
    <w:rsid w:val="007F3BF7"/>
    <w:rsid w:val="007F3C85"/>
    <w:rsid w:val="007F4241"/>
    <w:rsid w:val="007F64D3"/>
    <w:rsid w:val="00803463"/>
    <w:rsid w:val="00804BDE"/>
    <w:rsid w:val="0081085E"/>
    <w:rsid w:val="008108C1"/>
    <w:rsid w:val="008145CF"/>
    <w:rsid w:val="00817A89"/>
    <w:rsid w:val="00822B39"/>
    <w:rsid w:val="00823D08"/>
    <w:rsid w:val="0083194B"/>
    <w:rsid w:val="0083793A"/>
    <w:rsid w:val="00840591"/>
    <w:rsid w:val="0084063D"/>
    <w:rsid w:val="00840EFF"/>
    <w:rsid w:val="0084211C"/>
    <w:rsid w:val="00844B5E"/>
    <w:rsid w:val="0085400B"/>
    <w:rsid w:val="00855B4A"/>
    <w:rsid w:val="00857137"/>
    <w:rsid w:val="008629AD"/>
    <w:rsid w:val="008636A5"/>
    <w:rsid w:val="00866904"/>
    <w:rsid w:val="008677B9"/>
    <w:rsid w:val="0087204F"/>
    <w:rsid w:val="008729D7"/>
    <w:rsid w:val="00873BA1"/>
    <w:rsid w:val="00881839"/>
    <w:rsid w:val="0088228B"/>
    <w:rsid w:val="008877CC"/>
    <w:rsid w:val="00893EEF"/>
    <w:rsid w:val="0089582A"/>
    <w:rsid w:val="00896533"/>
    <w:rsid w:val="008A084C"/>
    <w:rsid w:val="008A7AA5"/>
    <w:rsid w:val="008B5017"/>
    <w:rsid w:val="008C2F21"/>
    <w:rsid w:val="008C7C66"/>
    <w:rsid w:val="008D296C"/>
    <w:rsid w:val="008D58FF"/>
    <w:rsid w:val="008E5FFD"/>
    <w:rsid w:val="008E7207"/>
    <w:rsid w:val="008F1844"/>
    <w:rsid w:val="008F2109"/>
    <w:rsid w:val="008F2780"/>
    <w:rsid w:val="008F58FC"/>
    <w:rsid w:val="008F6831"/>
    <w:rsid w:val="00905882"/>
    <w:rsid w:val="00905EA7"/>
    <w:rsid w:val="00907507"/>
    <w:rsid w:val="00907B13"/>
    <w:rsid w:val="00907F9C"/>
    <w:rsid w:val="00917E99"/>
    <w:rsid w:val="00922EA0"/>
    <w:rsid w:val="009327E3"/>
    <w:rsid w:val="009367A2"/>
    <w:rsid w:val="00937689"/>
    <w:rsid w:val="0094337E"/>
    <w:rsid w:val="0094451A"/>
    <w:rsid w:val="00946329"/>
    <w:rsid w:val="00953FFC"/>
    <w:rsid w:val="00964FD9"/>
    <w:rsid w:val="0097380C"/>
    <w:rsid w:val="00974D45"/>
    <w:rsid w:val="00985476"/>
    <w:rsid w:val="00990ECE"/>
    <w:rsid w:val="009A4D1A"/>
    <w:rsid w:val="009B1A82"/>
    <w:rsid w:val="009B43DB"/>
    <w:rsid w:val="009B4B8D"/>
    <w:rsid w:val="009B5EF9"/>
    <w:rsid w:val="009B67CF"/>
    <w:rsid w:val="009B7AE8"/>
    <w:rsid w:val="009D1C14"/>
    <w:rsid w:val="009D29CC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4004E"/>
    <w:rsid w:val="00A40555"/>
    <w:rsid w:val="00A406D8"/>
    <w:rsid w:val="00A45CC0"/>
    <w:rsid w:val="00A46F21"/>
    <w:rsid w:val="00A56DDF"/>
    <w:rsid w:val="00A63FA3"/>
    <w:rsid w:val="00A66D56"/>
    <w:rsid w:val="00A739AF"/>
    <w:rsid w:val="00A81B8F"/>
    <w:rsid w:val="00A82855"/>
    <w:rsid w:val="00A83C42"/>
    <w:rsid w:val="00A86044"/>
    <w:rsid w:val="00A872C6"/>
    <w:rsid w:val="00A9174B"/>
    <w:rsid w:val="00A93B49"/>
    <w:rsid w:val="00A95608"/>
    <w:rsid w:val="00AA1A7B"/>
    <w:rsid w:val="00AA1EFB"/>
    <w:rsid w:val="00AB0751"/>
    <w:rsid w:val="00AB19CA"/>
    <w:rsid w:val="00AB3563"/>
    <w:rsid w:val="00AB620F"/>
    <w:rsid w:val="00AC178D"/>
    <w:rsid w:val="00AC24D7"/>
    <w:rsid w:val="00AC29FA"/>
    <w:rsid w:val="00AC347B"/>
    <w:rsid w:val="00AC5691"/>
    <w:rsid w:val="00AC76C4"/>
    <w:rsid w:val="00AD2A52"/>
    <w:rsid w:val="00AD34A0"/>
    <w:rsid w:val="00AD4D3E"/>
    <w:rsid w:val="00AF29E8"/>
    <w:rsid w:val="00AF62BD"/>
    <w:rsid w:val="00AF6966"/>
    <w:rsid w:val="00B0177A"/>
    <w:rsid w:val="00B03AFB"/>
    <w:rsid w:val="00B0627E"/>
    <w:rsid w:val="00B10C6D"/>
    <w:rsid w:val="00B10DDE"/>
    <w:rsid w:val="00B15BAC"/>
    <w:rsid w:val="00B20AFD"/>
    <w:rsid w:val="00B25AF7"/>
    <w:rsid w:val="00B27600"/>
    <w:rsid w:val="00B31574"/>
    <w:rsid w:val="00B339C8"/>
    <w:rsid w:val="00B37C08"/>
    <w:rsid w:val="00B45320"/>
    <w:rsid w:val="00B455A4"/>
    <w:rsid w:val="00B50743"/>
    <w:rsid w:val="00B52168"/>
    <w:rsid w:val="00B5321F"/>
    <w:rsid w:val="00B57336"/>
    <w:rsid w:val="00B65C25"/>
    <w:rsid w:val="00B66BCD"/>
    <w:rsid w:val="00B7345A"/>
    <w:rsid w:val="00B7488D"/>
    <w:rsid w:val="00B80B27"/>
    <w:rsid w:val="00B82D69"/>
    <w:rsid w:val="00B87503"/>
    <w:rsid w:val="00B9061D"/>
    <w:rsid w:val="00B90BB6"/>
    <w:rsid w:val="00B93213"/>
    <w:rsid w:val="00B95325"/>
    <w:rsid w:val="00B97890"/>
    <w:rsid w:val="00BA30D5"/>
    <w:rsid w:val="00BA51EB"/>
    <w:rsid w:val="00BA5A98"/>
    <w:rsid w:val="00BB4E6A"/>
    <w:rsid w:val="00BB7334"/>
    <w:rsid w:val="00BC12FE"/>
    <w:rsid w:val="00BC22C3"/>
    <w:rsid w:val="00BC37E6"/>
    <w:rsid w:val="00BC799B"/>
    <w:rsid w:val="00BD2258"/>
    <w:rsid w:val="00BD4A4D"/>
    <w:rsid w:val="00BE3BDA"/>
    <w:rsid w:val="00BE4633"/>
    <w:rsid w:val="00BE4FE1"/>
    <w:rsid w:val="00BF047D"/>
    <w:rsid w:val="00BF1334"/>
    <w:rsid w:val="00C03EB5"/>
    <w:rsid w:val="00C042E5"/>
    <w:rsid w:val="00C053F8"/>
    <w:rsid w:val="00C103BE"/>
    <w:rsid w:val="00C2184C"/>
    <w:rsid w:val="00C25877"/>
    <w:rsid w:val="00C35094"/>
    <w:rsid w:val="00C37C37"/>
    <w:rsid w:val="00C43627"/>
    <w:rsid w:val="00C4546F"/>
    <w:rsid w:val="00C5116A"/>
    <w:rsid w:val="00C55036"/>
    <w:rsid w:val="00C57EE3"/>
    <w:rsid w:val="00C6157D"/>
    <w:rsid w:val="00C65FC0"/>
    <w:rsid w:val="00C6719C"/>
    <w:rsid w:val="00C72419"/>
    <w:rsid w:val="00C739E3"/>
    <w:rsid w:val="00C73B31"/>
    <w:rsid w:val="00C76E54"/>
    <w:rsid w:val="00C84D86"/>
    <w:rsid w:val="00C91863"/>
    <w:rsid w:val="00C9380E"/>
    <w:rsid w:val="00CA2AD0"/>
    <w:rsid w:val="00CA617D"/>
    <w:rsid w:val="00CB5676"/>
    <w:rsid w:val="00CC1C98"/>
    <w:rsid w:val="00CD7A99"/>
    <w:rsid w:val="00CE1E2A"/>
    <w:rsid w:val="00CE2176"/>
    <w:rsid w:val="00CE3AB2"/>
    <w:rsid w:val="00CF0C30"/>
    <w:rsid w:val="00CF4DF7"/>
    <w:rsid w:val="00CF5960"/>
    <w:rsid w:val="00D005B7"/>
    <w:rsid w:val="00D02D70"/>
    <w:rsid w:val="00D05340"/>
    <w:rsid w:val="00D05692"/>
    <w:rsid w:val="00D076B4"/>
    <w:rsid w:val="00D07881"/>
    <w:rsid w:val="00D12EF5"/>
    <w:rsid w:val="00D163C7"/>
    <w:rsid w:val="00D338D1"/>
    <w:rsid w:val="00D34FF2"/>
    <w:rsid w:val="00D36996"/>
    <w:rsid w:val="00D37A78"/>
    <w:rsid w:val="00D43DF7"/>
    <w:rsid w:val="00D4478F"/>
    <w:rsid w:val="00D5002B"/>
    <w:rsid w:val="00D50BFF"/>
    <w:rsid w:val="00D52128"/>
    <w:rsid w:val="00D57FFD"/>
    <w:rsid w:val="00D640D4"/>
    <w:rsid w:val="00D64632"/>
    <w:rsid w:val="00D651A8"/>
    <w:rsid w:val="00D724F0"/>
    <w:rsid w:val="00D73736"/>
    <w:rsid w:val="00D74758"/>
    <w:rsid w:val="00D7637B"/>
    <w:rsid w:val="00D81678"/>
    <w:rsid w:val="00D83D95"/>
    <w:rsid w:val="00D912A5"/>
    <w:rsid w:val="00D92E26"/>
    <w:rsid w:val="00D9510C"/>
    <w:rsid w:val="00DA0405"/>
    <w:rsid w:val="00DA2274"/>
    <w:rsid w:val="00DB0E9B"/>
    <w:rsid w:val="00DB74C8"/>
    <w:rsid w:val="00DC103F"/>
    <w:rsid w:val="00DD6EE6"/>
    <w:rsid w:val="00DF0B00"/>
    <w:rsid w:val="00DF7010"/>
    <w:rsid w:val="00E022E9"/>
    <w:rsid w:val="00E025D6"/>
    <w:rsid w:val="00E04143"/>
    <w:rsid w:val="00E17579"/>
    <w:rsid w:val="00E23DB7"/>
    <w:rsid w:val="00E23DC4"/>
    <w:rsid w:val="00E2598D"/>
    <w:rsid w:val="00E35530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2E06"/>
    <w:rsid w:val="00E95B6B"/>
    <w:rsid w:val="00EA16A3"/>
    <w:rsid w:val="00EA1C5A"/>
    <w:rsid w:val="00EA2AD8"/>
    <w:rsid w:val="00EA6F2D"/>
    <w:rsid w:val="00EB0EBC"/>
    <w:rsid w:val="00EB315B"/>
    <w:rsid w:val="00EC40FF"/>
    <w:rsid w:val="00EC6E46"/>
    <w:rsid w:val="00ED184C"/>
    <w:rsid w:val="00ED1EF4"/>
    <w:rsid w:val="00ED382B"/>
    <w:rsid w:val="00ED55EB"/>
    <w:rsid w:val="00ED7AB4"/>
    <w:rsid w:val="00EE62D1"/>
    <w:rsid w:val="00EF55D7"/>
    <w:rsid w:val="00EF5D89"/>
    <w:rsid w:val="00F069F4"/>
    <w:rsid w:val="00F10FB7"/>
    <w:rsid w:val="00F1645B"/>
    <w:rsid w:val="00F22FFB"/>
    <w:rsid w:val="00F25127"/>
    <w:rsid w:val="00F306D7"/>
    <w:rsid w:val="00F40719"/>
    <w:rsid w:val="00F475FA"/>
    <w:rsid w:val="00F510D8"/>
    <w:rsid w:val="00F533DF"/>
    <w:rsid w:val="00F55D9D"/>
    <w:rsid w:val="00F6657B"/>
    <w:rsid w:val="00F67566"/>
    <w:rsid w:val="00F67683"/>
    <w:rsid w:val="00F679FA"/>
    <w:rsid w:val="00F7446D"/>
    <w:rsid w:val="00F81912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3493"/>
    <w:rsid w:val="00FC4B4E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22971"/>
    <w:pPr>
      <w:spacing w:after="0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fhsnetwork.com/events/onaga-high-school-onaga-ks/gamd3c5adcd4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2023-09-28T13:45:00Z</dcterms:created>
  <dcterms:modified xsi:type="dcterms:W3CDTF">2023-09-28T13:45:00Z</dcterms:modified>
</cp:coreProperties>
</file>