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17, 2023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45F29C19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75B49F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307AB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9CD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4AF1CD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A2AE51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AA3963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Approval of Minutes – June 1</w:t>
      </w:r>
      <w:r>
        <w:rPr>
          <w:rFonts w:ascii="Times New Roman" w:eastAsia="Times New Roman" w:hAnsi="Times New Roman" w:cs="Times New Roman"/>
          <w:sz w:val="24"/>
          <w:szCs w:val="24"/>
        </w:rPr>
        <w:t>2, 2023</w:t>
      </w:r>
    </w:p>
    <w:p w14:paraId="20C6CDA5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b.  Approval of Board of Education Appointments</w:t>
      </w:r>
    </w:p>
    <w:p w14:paraId="05CBEA9E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c.   Approval of Board of Education Resolutions </w:t>
      </w:r>
    </w:p>
    <w:p w14:paraId="497BA38C" w14:textId="46920767" w:rsidR="009B0C6A" w:rsidRDefault="009B0C6A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Accept Resignation of Cheryl Lindteigen, Preschool Aide</w:t>
      </w:r>
    </w:p>
    <w:p w14:paraId="7AF4614C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0C459FC4" w14:textId="1CF6D7BF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eastAsia="Times New Roman" w:hAnsi="Times New Roman" w:cs="Times New Roman"/>
          <w:sz w:val="24"/>
          <w:szCs w:val="24"/>
        </w:rPr>
        <w:t>Closing of FY2023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660EDF1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Approval of Revenue Neutral Rate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3927596" w14:textId="77777777" w:rsidR="00C574DC" w:rsidRDefault="00C574DC" w:rsidP="00C574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 KSDE Needs Assessment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157C16E1" w14:textId="5AD8246B" w:rsidR="009B0C6A" w:rsidRPr="00AD1449" w:rsidRDefault="009B0C6A" w:rsidP="00C574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Approval of TGS/TMS/THS Handbooks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B5E6B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160D18C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0A53C440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Mr. Estes</w:t>
      </w:r>
    </w:p>
    <w:p w14:paraId="4A9C7D4D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b. DCEC Report </w:t>
      </w:r>
    </w:p>
    <w:p w14:paraId="707FD9B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9.  Executive Session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20884E1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CF82FD" w14:textId="6A3E1874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Any Action from the Previous Executive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Sesson</w:t>
      </w:r>
      <w:proofErr w:type="spellEnd"/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E11187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</w:p>
    <w:p w14:paraId="276A5E5B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6B29BB5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7D0C2FA3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11.  Positive Comments from Board Members</w:t>
      </w:r>
    </w:p>
    <w:p w14:paraId="578C8BF4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p w14:paraId="45E206B4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7F2EC" w14:textId="77777777" w:rsidR="00C574DC" w:rsidRPr="00DB4F1A" w:rsidRDefault="00C574DC" w:rsidP="00C574DC"/>
    <w:p w14:paraId="588160F8" w14:textId="6AF0F7CB" w:rsidR="000D0546" w:rsidRPr="00DB4F1A" w:rsidRDefault="000D0546" w:rsidP="00487423"/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9B0C6A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47092"/>
    <w:rsid w:val="001574BF"/>
    <w:rsid w:val="00160B63"/>
    <w:rsid w:val="00171BFC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42BF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2</TotalTime>
  <Pages>1</Pages>
  <Words>153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1145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2023-07-11T18:40:00Z</cp:lastPrinted>
  <dcterms:created xsi:type="dcterms:W3CDTF">2023-06-21T19:02:00Z</dcterms:created>
  <dcterms:modified xsi:type="dcterms:W3CDTF">2023-07-11T18:41:00Z</dcterms:modified>
</cp:coreProperties>
</file>