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400A6855" w:rsidR="00AD1449" w:rsidRPr="00AD1449" w:rsidRDefault="00623143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12, 2023</w:t>
      </w:r>
    </w:p>
    <w:p w14:paraId="569E494D" w14:textId="7FBD5F6B" w:rsidR="00654820" w:rsidRDefault="00623143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7:30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p.m</w:t>
      </w:r>
      <w:r w:rsidR="00257B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3882C579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267CFD1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3274C7" w14:textId="58949643" w:rsidR="00F76A1C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903656E" w14:textId="7B4F7376" w:rsidR="00AD1449" w:rsidRDefault="00F76A1C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Approval of Financial Statements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050594EC" w:rsidR="00AD1449" w:rsidRDefault="00F76A1C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276B77EF" w:rsidR="00AD1449" w:rsidRPr="00AD1449" w:rsidRDefault="00F76A1C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726499F" w14:textId="72744084" w:rsidR="0054464B" w:rsidRDefault="00AD1449" w:rsidP="002A0356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54464B">
        <w:rPr>
          <w:rFonts w:ascii="Times New Roman" w:eastAsia="Times New Roman" w:hAnsi="Times New Roman" w:cs="Times New Roman"/>
          <w:sz w:val="24"/>
          <w:szCs w:val="24"/>
        </w:rPr>
        <w:t>a.  Approval of May 8 Board Minutes</w:t>
      </w:r>
    </w:p>
    <w:p w14:paraId="284F7823" w14:textId="0FAA2851" w:rsidR="002A0356" w:rsidRPr="002A0356" w:rsidRDefault="0054464B" w:rsidP="0054464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A0356" w:rsidRPr="002A0356">
        <w:rPr>
          <w:rFonts w:ascii="Times New Roman" w:eastAsia="Times New Roman" w:hAnsi="Times New Roman" w:cs="Times New Roman"/>
          <w:sz w:val="24"/>
          <w:szCs w:val="24"/>
        </w:rPr>
        <w:t>.  Accept Said Fallaha Resignation</w:t>
      </w:r>
    </w:p>
    <w:p w14:paraId="0BC0A9AA" w14:textId="65546A05" w:rsidR="002A0356" w:rsidRPr="002A0356" w:rsidRDefault="0054464B" w:rsidP="002A035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A0356" w:rsidRPr="002A0356">
        <w:rPr>
          <w:rFonts w:ascii="Times New Roman" w:hAnsi="Times New Roman" w:cs="Times New Roman"/>
          <w:sz w:val="24"/>
          <w:szCs w:val="24"/>
        </w:rPr>
        <w:t>.  Approval of Annual Site Council Reports</w:t>
      </w:r>
    </w:p>
    <w:p w14:paraId="14785920" w14:textId="03D435EF" w:rsidR="00F76A1C" w:rsidRPr="002A0356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A0356">
        <w:rPr>
          <w:rFonts w:ascii="Times New Roman" w:eastAsia="Times New Roman" w:hAnsi="Times New Roman" w:cs="Times New Roman"/>
          <w:sz w:val="24"/>
          <w:szCs w:val="24"/>
        </w:rPr>
        <w:t>8.  Business Items</w:t>
      </w:r>
    </w:p>
    <w:p w14:paraId="4B02326E" w14:textId="17197573" w:rsidR="002A0356" w:rsidRPr="002A0356" w:rsidRDefault="00F76A1C" w:rsidP="002A0356">
      <w:pPr>
        <w:rPr>
          <w:rFonts w:ascii="Times New Roman" w:hAnsi="Times New Roman" w:cs="Times New Roman"/>
          <w:sz w:val="24"/>
          <w:szCs w:val="24"/>
        </w:rPr>
      </w:pPr>
      <w:r w:rsidRPr="002A0356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2A0356" w:rsidRPr="002A03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0929" w:rsidRPr="002A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356" w:rsidRPr="002A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356" w:rsidRPr="002A0356">
        <w:rPr>
          <w:rFonts w:ascii="Times New Roman" w:hAnsi="Times New Roman" w:cs="Times New Roman"/>
          <w:sz w:val="24"/>
          <w:szCs w:val="24"/>
        </w:rPr>
        <w:t>Policy Updates – First Read – Information Only</w:t>
      </w:r>
    </w:p>
    <w:p w14:paraId="2E5594C8" w14:textId="391C8B51" w:rsidR="002A0356" w:rsidRPr="002A0356" w:rsidRDefault="002A0356" w:rsidP="002A03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356">
        <w:rPr>
          <w:rFonts w:ascii="Times New Roman" w:hAnsi="Times New Roman" w:cs="Times New Roman"/>
          <w:sz w:val="24"/>
          <w:szCs w:val="24"/>
        </w:rPr>
        <w:t>b.  Approval of KDHE Grant Funds to Upgrade HVAC Units</w:t>
      </w:r>
    </w:p>
    <w:p w14:paraId="243988EF" w14:textId="12F4CCF9" w:rsidR="002A0356" w:rsidRDefault="002A0356" w:rsidP="002A03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356">
        <w:rPr>
          <w:rFonts w:ascii="Times New Roman" w:hAnsi="Times New Roman" w:cs="Times New Roman"/>
          <w:sz w:val="24"/>
          <w:szCs w:val="24"/>
        </w:rPr>
        <w:t>c.  Approval of Annual Technology Software and Purchases</w:t>
      </w:r>
    </w:p>
    <w:p w14:paraId="70DF8333" w14:textId="451613EA" w:rsidR="00505E3D" w:rsidRDefault="00505E3D" w:rsidP="002A035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Discussion on DCEC Budget for 2023-2024</w:t>
      </w:r>
    </w:p>
    <w:p w14:paraId="5B279179" w14:textId="4E21AAF7" w:rsidR="00525C0C" w:rsidRDefault="00525C0C" w:rsidP="002A035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 Approval</w:t>
      </w:r>
      <w:r w:rsidR="002C1852">
        <w:rPr>
          <w:rFonts w:ascii="Times New Roman" w:hAnsi="Times New Roman" w:cs="Times New Roman"/>
          <w:sz w:val="24"/>
          <w:szCs w:val="24"/>
        </w:rPr>
        <w:t xml:space="preserve"> for Superintendent and Board Clerk to Make Necessary Transfers</w:t>
      </w:r>
      <w:r w:rsidR="002C1852">
        <w:rPr>
          <w:rFonts w:ascii="Times New Roman" w:hAnsi="Times New Roman" w:cs="Times New Roman"/>
          <w:sz w:val="24"/>
          <w:szCs w:val="24"/>
        </w:rPr>
        <w:tab/>
      </w:r>
    </w:p>
    <w:p w14:paraId="6F0F3DDE" w14:textId="1CA0BFB9" w:rsidR="002C1852" w:rsidRPr="002A0356" w:rsidRDefault="002C1852" w:rsidP="002A035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Close Fy22 Budget</w:t>
      </w:r>
    </w:p>
    <w:p w14:paraId="00BB1383" w14:textId="67A61FF3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Administrative Reports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E84A27" w14:textId="77777777" w:rsidR="00F76A1C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9627E60" w14:textId="6FFF19E5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2171918A" w14:textId="6CEF83FD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Mr. Estes</w:t>
      </w:r>
    </w:p>
    <w:p w14:paraId="1CE9122C" w14:textId="20F4CB2F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 xml:space="preserve">.  DCEC Report </w:t>
      </w:r>
    </w:p>
    <w:p w14:paraId="3BB7770A" w14:textId="6AED180D" w:rsidR="00F76A1C" w:rsidRPr="002D5603" w:rsidRDefault="0054464B" w:rsidP="00F76A1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2701222"/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F76A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6A1C" w:rsidRPr="002D56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85E8A49" w14:textId="304AE987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>
        <w:rPr>
          <w:rFonts w:ascii="Times New Roman" w:eastAsia="Times New Roman" w:hAnsi="Times New Roman" w:cs="Times New Roman"/>
          <w:sz w:val="24"/>
          <w:szCs w:val="24"/>
        </w:rPr>
        <w:t>Negotiations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DEBC938" w14:textId="77777777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  Any Action Resulting of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bookmarkEnd w:id="0"/>
    <w:p w14:paraId="5A22D203" w14:textId="0A5986AA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64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4DFAE03" w14:textId="66B6B764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>
        <w:rPr>
          <w:rFonts w:ascii="Times New Roman" w:eastAsia="Times New Roman" w:hAnsi="Times New Roman" w:cs="Times New Roman"/>
          <w:sz w:val="24"/>
          <w:szCs w:val="24"/>
        </w:rPr>
        <w:t>Non-Elected Personnel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4235DC4" w14:textId="77777777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  Any Action Resulting of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BD1F615" w14:textId="552DBAB8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6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Positive Comments by Board Members</w:t>
      </w:r>
    </w:p>
    <w:p w14:paraId="79C257D0" w14:textId="615C79A7" w:rsidR="00F76A1C" w:rsidRPr="00DB4F1A" w:rsidRDefault="00F76A1C" w:rsidP="00F76A1C"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6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F76A1C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2C1852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10142D"/>
    <w:rsid w:val="00114F7A"/>
    <w:rsid w:val="0013446D"/>
    <w:rsid w:val="0014401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57BAC"/>
    <w:rsid w:val="00262884"/>
    <w:rsid w:val="00290627"/>
    <w:rsid w:val="002A0356"/>
    <w:rsid w:val="002B3098"/>
    <w:rsid w:val="002C1852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C7A6F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85D9F"/>
    <w:rsid w:val="00493010"/>
    <w:rsid w:val="004B596C"/>
    <w:rsid w:val="004C21A9"/>
    <w:rsid w:val="004D31A5"/>
    <w:rsid w:val="004E7238"/>
    <w:rsid w:val="005008EB"/>
    <w:rsid w:val="00505E3D"/>
    <w:rsid w:val="005138E7"/>
    <w:rsid w:val="00525C0C"/>
    <w:rsid w:val="00527154"/>
    <w:rsid w:val="0054464B"/>
    <w:rsid w:val="0054634A"/>
    <w:rsid w:val="0055036B"/>
    <w:rsid w:val="005639B6"/>
    <w:rsid w:val="00567338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23143"/>
    <w:rsid w:val="00633355"/>
    <w:rsid w:val="00646D1F"/>
    <w:rsid w:val="00654820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58B1"/>
    <w:rsid w:val="006B725A"/>
    <w:rsid w:val="006C36B5"/>
    <w:rsid w:val="006C4C46"/>
    <w:rsid w:val="006E1E03"/>
    <w:rsid w:val="006F0929"/>
    <w:rsid w:val="006F3905"/>
    <w:rsid w:val="00701185"/>
    <w:rsid w:val="007037B1"/>
    <w:rsid w:val="007037EB"/>
    <w:rsid w:val="00710BCB"/>
    <w:rsid w:val="0072280B"/>
    <w:rsid w:val="00732792"/>
    <w:rsid w:val="00734A67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3E"/>
    <w:rsid w:val="00C6694A"/>
    <w:rsid w:val="00C80F21"/>
    <w:rsid w:val="00C83FCC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54D98"/>
    <w:rsid w:val="00E71857"/>
    <w:rsid w:val="00E73E07"/>
    <w:rsid w:val="00E95D15"/>
    <w:rsid w:val="00EA1673"/>
    <w:rsid w:val="00EC116E"/>
    <w:rsid w:val="00EC5671"/>
    <w:rsid w:val="00EC73F4"/>
    <w:rsid w:val="00ED0F4B"/>
    <w:rsid w:val="00ED79D3"/>
    <w:rsid w:val="00F02962"/>
    <w:rsid w:val="00F049F9"/>
    <w:rsid w:val="00F05620"/>
    <w:rsid w:val="00F05E1B"/>
    <w:rsid w:val="00F270E1"/>
    <w:rsid w:val="00F33439"/>
    <w:rsid w:val="00F4442F"/>
    <w:rsid w:val="00F5415C"/>
    <w:rsid w:val="00F56497"/>
    <w:rsid w:val="00F57084"/>
    <w:rsid w:val="00F6467D"/>
    <w:rsid w:val="00F76A1C"/>
    <w:rsid w:val="00F84051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8065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0</TotalTime>
  <Pages>1</Pages>
  <Words>177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1260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2023-06-08T13:15:00Z</cp:lastPrinted>
  <dcterms:created xsi:type="dcterms:W3CDTF">2023-06-08T13:15:00Z</dcterms:created>
  <dcterms:modified xsi:type="dcterms:W3CDTF">2023-06-08T13:15:00Z</dcterms:modified>
</cp:coreProperties>
</file>