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B256" w14:textId="77777777" w:rsidR="00B46FA6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HIGH SCHOOL TRACK</w:t>
      </w:r>
      <w:r w:rsidR="003F3B05">
        <w:rPr>
          <w:b/>
          <w:sz w:val="36"/>
          <w:szCs w:val="36"/>
        </w:rPr>
        <w:t xml:space="preserve"> SCHEDULE</w:t>
      </w:r>
    </w:p>
    <w:p w14:paraId="0D896DFA" w14:textId="71C06EFA" w:rsidR="003F3B05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827E72">
        <w:rPr>
          <w:b/>
          <w:sz w:val="36"/>
          <w:szCs w:val="36"/>
        </w:rPr>
        <w:t>2</w:t>
      </w:r>
      <w:r w:rsidR="00A46047">
        <w:rPr>
          <w:b/>
          <w:sz w:val="36"/>
          <w:szCs w:val="36"/>
        </w:rPr>
        <w:t>4</w:t>
      </w:r>
    </w:p>
    <w:p w14:paraId="5DD4B39E" w14:textId="4815D0FE" w:rsidR="003F3B05" w:rsidRDefault="003F3B05" w:rsidP="00827E72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ab/>
      </w:r>
      <w:r>
        <w:rPr>
          <w:b/>
          <w:sz w:val="36"/>
          <w:szCs w:val="36"/>
        </w:rPr>
        <w:t>TIME</w:t>
      </w:r>
    </w:p>
    <w:p w14:paraId="07FF795E" w14:textId="4AA500B1" w:rsidR="00FC3796" w:rsidRDefault="0084176B" w:rsidP="00827E72">
      <w:pPr>
        <w:rPr>
          <w:b/>
          <w:sz w:val="36"/>
          <w:szCs w:val="36"/>
        </w:rPr>
      </w:pPr>
      <w:r w:rsidRPr="00182C6E">
        <w:rPr>
          <w:b/>
          <w:sz w:val="36"/>
          <w:szCs w:val="36"/>
        </w:rPr>
        <w:t>March 2</w:t>
      </w:r>
      <w:r w:rsidR="00A46047">
        <w:rPr>
          <w:b/>
          <w:sz w:val="36"/>
          <w:szCs w:val="36"/>
        </w:rPr>
        <w:t>6</w:t>
      </w:r>
      <w:r w:rsidRPr="00182C6E">
        <w:rPr>
          <w:b/>
          <w:sz w:val="36"/>
          <w:szCs w:val="36"/>
        </w:rPr>
        <w:t xml:space="preserve">, </w:t>
      </w:r>
      <w:proofErr w:type="gramStart"/>
      <w:r w:rsidRPr="00182C6E">
        <w:rPr>
          <w:b/>
          <w:sz w:val="36"/>
          <w:szCs w:val="36"/>
        </w:rPr>
        <w:t>202</w:t>
      </w:r>
      <w:r w:rsidR="00A46047">
        <w:rPr>
          <w:b/>
          <w:sz w:val="36"/>
          <w:szCs w:val="36"/>
        </w:rPr>
        <w:t>4</w:t>
      </w:r>
      <w:proofErr w:type="gramEnd"/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  <w:t xml:space="preserve">Riverside </w:t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  <w:t>3 p.m.</w:t>
      </w:r>
    </w:p>
    <w:p w14:paraId="43FBAAC9" w14:textId="38CF997C" w:rsidR="003F3B05" w:rsidRDefault="004B47D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A46047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, </w:t>
      </w:r>
      <w:proofErr w:type="gramStart"/>
      <w:r>
        <w:rPr>
          <w:b/>
          <w:sz w:val="36"/>
          <w:szCs w:val="36"/>
        </w:rPr>
        <w:t>202</w:t>
      </w:r>
      <w:r w:rsidR="00A46047"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Valley Heights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11 a.m.</w:t>
      </w:r>
    </w:p>
    <w:p w14:paraId="1DCF2971" w14:textId="4577F704" w:rsidR="004B47D1" w:rsidRDefault="00320640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4, 2024</w:t>
      </w:r>
      <w:r w:rsidR="004B47D1">
        <w:rPr>
          <w:b/>
          <w:sz w:val="36"/>
          <w:szCs w:val="36"/>
        </w:rPr>
        <w:tab/>
      </w:r>
      <w:r w:rsidR="004B47D1">
        <w:rPr>
          <w:b/>
          <w:sz w:val="36"/>
          <w:szCs w:val="36"/>
        </w:rPr>
        <w:tab/>
      </w:r>
      <w:r w:rsidR="004B47D1">
        <w:rPr>
          <w:b/>
          <w:sz w:val="36"/>
          <w:szCs w:val="36"/>
        </w:rPr>
        <w:tab/>
      </w:r>
      <w:r w:rsidR="004B47D1" w:rsidRPr="00674CA1">
        <w:rPr>
          <w:b/>
          <w:sz w:val="36"/>
          <w:szCs w:val="36"/>
        </w:rPr>
        <w:t>Atchison</w:t>
      </w:r>
      <w:r w:rsidR="004B47D1" w:rsidRPr="00674CA1">
        <w:rPr>
          <w:b/>
          <w:sz w:val="36"/>
          <w:szCs w:val="36"/>
        </w:rPr>
        <w:tab/>
      </w:r>
      <w:r w:rsidR="004B47D1" w:rsidRPr="00674CA1">
        <w:rPr>
          <w:b/>
          <w:sz w:val="36"/>
          <w:szCs w:val="36"/>
        </w:rPr>
        <w:tab/>
      </w:r>
      <w:r w:rsidR="004B47D1" w:rsidRPr="00674CA1">
        <w:rPr>
          <w:b/>
          <w:sz w:val="36"/>
          <w:szCs w:val="36"/>
        </w:rPr>
        <w:tab/>
      </w:r>
      <w:r w:rsidR="004B47D1" w:rsidRPr="00674CA1">
        <w:rPr>
          <w:b/>
          <w:sz w:val="36"/>
          <w:szCs w:val="36"/>
        </w:rPr>
        <w:tab/>
      </w:r>
      <w:r w:rsidR="004B47D1" w:rsidRPr="00674CA1">
        <w:rPr>
          <w:b/>
          <w:sz w:val="36"/>
          <w:szCs w:val="36"/>
        </w:rPr>
        <w:tab/>
        <w:t>3</w:t>
      </w:r>
      <w:r>
        <w:rPr>
          <w:b/>
          <w:sz w:val="36"/>
          <w:szCs w:val="36"/>
        </w:rPr>
        <w:t>:30</w:t>
      </w:r>
      <w:r w:rsidR="004B47D1" w:rsidRPr="00674CA1">
        <w:rPr>
          <w:b/>
          <w:sz w:val="36"/>
          <w:szCs w:val="36"/>
        </w:rPr>
        <w:t xml:space="preserve"> p.m.</w:t>
      </w:r>
    </w:p>
    <w:p w14:paraId="2CA4C006" w14:textId="39D76CA4" w:rsidR="004B47D1" w:rsidRDefault="004B47D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A46047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, </w:t>
      </w:r>
      <w:proofErr w:type="gramStart"/>
      <w:r>
        <w:rPr>
          <w:b/>
          <w:sz w:val="36"/>
          <w:szCs w:val="36"/>
        </w:rPr>
        <w:t>202</w:t>
      </w:r>
      <w:r w:rsidR="00A46047"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Nemaha Central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 p.m.</w:t>
      </w:r>
    </w:p>
    <w:p w14:paraId="1021EFC5" w14:textId="1934E0A2" w:rsidR="00A46047" w:rsidRDefault="00624058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11, </w:t>
      </w:r>
      <w:proofErr w:type="gramStart"/>
      <w:r>
        <w:rPr>
          <w:b/>
          <w:sz w:val="36"/>
          <w:szCs w:val="36"/>
        </w:rPr>
        <w:t>2024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F0B37">
        <w:rPr>
          <w:b/>
          <w:sz w:val="36"/>
          <w:szCs w:val="36"/>
        </w:rPr>
        <w:t>JV Track @ JCN</w:t>
      </w:r>
      <w:r w:rsidR="00AF0B37">
        <w:rPr>
          <w:b/>
          <w:sz w:val="36"/>
          <w:szCs w:val="36"/>
        </w:rPr>
        <w:tab/>
      </w:r>
      <w:r w:rsidR="00AF0B37">
        <w:rPr>
          <w:b/>
          <w:sz w:val="36"/>
          <w:szCs w:val="36"/>
        </w:rPr>
        <w:tab/>
      </w:r>
      <w:r w:rsidR="00AF0B37">
        <w:rPr>
          <w:b/>
          <w:sz w:val="36"/>
          <w:szCs w:val="36"/>
        </w:rPr>
        <w:tab/>
        <w:t>4 p.m.</w:t>
      </w:r>
    </w:p>
    <w:p w14:paraId="42CE4DD5" w14:textId="06F50A13" w:rsidR="005D2DDD" w:rsidRDefault="005D2DDD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12, 2024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Hiawatha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 p.m.</w:t>
      </w:r>
    </w:p>
    <w:p w14:paraId="2A865444" w14:textId="20F4BF61" w:rsidR="004B47D1" w:rsidRDefault="004B47D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A46047">
        <w:rPr>
          <w:b/>
          <w:sz w:val="36"/>
          <w:szCs w:val="36"/>
        </w:rPr>
        <w:t>16</w:t>
      </w:r>
      <w:r>
        <w:rPr>
          <w:b/>
          <w:sz w:val="36"/>
          <w:szCs w:val="36"/>
        </w:rPr>
        <w:t xml:space="preserve">, </w:t>
      </w:r>
      <w:proofErr w:type="gramStart"/>
      <w:r>
        <w:rPr>
          <w:b/>
          <w:sz w:val="36"/>
          <w:szCs w:val="36"/>
        </w:rPr>
        <w:t>202</w:t>
      </w:r>
      <w:r w:rsidR="00A46047">
        <w:rPr>
          <w:b/>
          <w:sz w:val="36"/>
          <w:szCs w:val="36"/>
        </w:rPr>
        <w:t>4</w:t>
      </w:r>
      <w:proofErr w:type="gramEnd"/>
      <w:r w:rsidR="00A46047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Doniphan West (HCC)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 p.m.</w:t>
      </w:r>
    </w:p>
    <w:p w14:paraId="02E49F5D" w14:textId="5B5A8909" w:rsidR="00A46047" w:rsidRDefault="00A46047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29, </w:t>
      </w:r>
      <w:proofErr w:type="gramStart"/>
      <w:r>
        <w:rPr>
          <w:b/>
          <w:sz w:val="36"/>
          <w:szCs w:val="36"/>
        </w:rPr>
        <w:t>2024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Burlingame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3:30 p.m.</w:t>
      </w:r>
    </w:p>
    <w:p w14:paraId="7FE5899C" w14:textId="656C32C5" w:rsidR="00BB5FC1" w:rsidRDefault="00BB5FC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</w:t>
      </w:r>
      <w:r w:rsidR="00A4604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, </w:t>
      </w:r>
      <w:proofErr w:type="gramStart"/>
      <w:r>
        <w:rPr>
          <w:b/>
          <w:sz w:val="36"/>
          <w:szCs w:val="36"/>
        </w:rPr>
        <w:t>202</w:t>
      </w:r>
      <w:r w:rsidR="00A46047"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JCN (Winchester)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3573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p.m.</w:t>
      </w:r>
    </w:p>
    <w:p w14:paraId="48ACA3BC" w14:textId="42CA3F7C" w:rsidR="00A46047" w:rsidRDefault="00A46047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9, </w:t>
      </w:r>
      <w:proofErr w:type="gramStart"/>
      <w:r>
        <w:rPr>
          <w:b/>
          <w:sz w:val="36"/>
          <w:szCs w:val="36"/>
        </w:rPr>
        <w:t>2024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TVL Track @ VH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 p.m.</w:t>
      </w:r>
    </w:p>
    <w:p w14:paraId="64B505FA" w14:textId="1F711F11" w:rsidR="00F4225E" w:rsidRDefault="00F4225E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</w:t>
      </w:r>
      <w:r w:rsidR="00A46047">
        <w:rPr>
          <w:b/>
          <w:sz w:val="36"/>
          <w:szCs w:val="36"/>
        </w:rPr>
        <w:t>17</w:t>
      </w:r>
      <w:r>
        <w:rPr>
          <w:b/>
          <w:sz w:val="36"/>
          <w:szCs w:val="36"/>
        </w:rPr>
        <w:t xml:space="preserve">, </w:t>
      </w:r>
      <w:proofErr w:type="gramStart"/>
      <w:r>
        <w:rPr>
          <w:b/>
          <w:sz w:val="36"/>
          <w:szCs w:val="36"/>
        </w:rPr>
        <w:t>202</w:t>
      </w:r>
      <w:r w:rsidR="00A46047"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Regional Track</w:t>
      </w:r>
    </w:p>
    <w:p w14:paraId="1C0CB512" w14:textId="02C54E8E" w:rsidR="00F4225E" w:rsidRDefault="00F4225E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2</w:t>
      </w:r>
      <w:r w:rsidR="00A46047">
        <w:rPr>
          <w:b/>
          <w:sz w:val="36"/>
          <w:szCs w:val="36"/>
        </w:rPr>
        <w:t>4-26</w:t>
      </w:r>
      <w:r>
        <w:rPr>
          <w:b/>
          <w:sz w:val="36"/>
          <w:szCs w:val="36"/>
        </w:rPr>
        <w:t xml:space="preserve">, </w:t>
      </w:r>
      <w:proofErr w:type="gramStart"/>
      <w:r>
        <w:rPr>
          <w:b/>
          <w:sz w:val="36"/>
          <w:szCs w:val="36"/>
        </w:rPr>
        <w:t>202</w:t>
      </w:r>
      <w:r w:rsidR="00A46047"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State Track</w:t>
      </w:r>
    </w:p>
    <w:p w14:paraId="5DA8DC1C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3211080C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7181" w14:textId="77777777" w:rsidR="00FD1A3C" w:rsidRDefault="00FD1A3C" w:rsidP="006514C0">
      <w:pPr>
        <w:spacing w:after="0" w:line="240" w:lineRule="auto"/>
      </w:pPr>
      <w:r>
        <w:separator/>
      </w:r>
    </w:p>
  </w:endnote>
  <w:endnote w:type="continuationSeparator" w:id="0">
    <w:p w14:paraId="7410A099" w14:textId="77777777" w:rsidR="00FD1A3C" w:rsidRDefault="00FD1A3C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2B76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160C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8568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8116" w14:textId="77777777" w:rsidR="00FD1A3C" w:rsidRDefault="00FD1A3C" w:rsidP="006514C0">
      <w:pPr>
        <w:spacing w:after="0" w:line="240" w:lineRule="auto"/>
      </w:pPr>
      <w:r>
        <w:separator/>
      </w:r>
    </w:p>
  </w:footnote>
  <w:footnote w:type="continuationSeparator" w:id="0">
    <w:p w14:paraId="6288770D" w14:textId="77777777" w:rsidR="00FD1A3C" w:rsidRDefault="00FD1A3C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A9C5" w14:textId="77777777" w:rsidR="006514C0" w:rsidRDefault="00320640">
    <w:pPr>
      <w:pStyle w:val="Header"/>
    </w:pPr>
    <w:r>
      <w:rPr>
        <w:noProof/>
      </w:rPr>
      <w:pict w14:anchorId="24D06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F26B" w14:textId="77777777" w:rsidR="006514C0" w:rsidRDefault="00320640">
    <w:pPr>
      <w:pStyle w:val="Header"/>
    </w:pPr>
    <w:r>
      <w:rPr>
        <w:noProof/>
      </w:rPr>
      <w:pict w14:anchorId="6980A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4D9F" w14:textId="77777777" w:rsidR="006514C0" w:rsidRDefault="00320640">
    <w:pPr>
      <w:pStyle w:val="Header"/>
    </w:pPr>
    <w:r>
      <w:rPr>
        <w:noProof/>
      </w:rPr>
      <w:pict w14:anchorId="081D7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30C90"/>
    <w:rsid w:val="00072797"/>
    <w:rsid w:val="000C7758"/>
    <w:rsid w:val="000D0B0B"/>
    <w:rsid w:val="00141A0E"/>
    <w:rsid w:val="00182C6E"/>
    <w:rsid w:val="001B5041"/>
    <w:rsid w:val="002567FF"/>
    <w:rsid w:val="00280E47"/>
    <w:rsid w:val="002D0825"/>
    <w:rsid w:val="002E5EA3"/>
    <w:rsid w:val="00320640"/>
    <w:rsid w:val="0033300D"/>
    <w:rsid w:val="00350916"/>
    <w:rsid w:val="00362B1D"/>
    <w:rsid w:val="003702F6"/>
    <w:rsid w:val="00371BD7"/>
    <w:rsid w:val="003E32C4"/>
    <w:rsid w:val="003F0C8C"/>
    <w:rsid w:val="003F3B05"/>
    <w:rsid w:val="00423596"/>
    <w:rsid w:val="004243B6"/>
    <w:rsid w:val="00435F53"/>
    <w:rsid w:val="00497A9E"/>
    <w:rsid w:val="004B47D1"/>
    <w:rsid w:val="004D57B8"/>
    <w:rsid w:val="004F2DF9"/>
    <w:rsid w:val="0057465E"/>
    <w:rsid w:val="00577D3F"/>
    <w:rsid w:val="005D2DDD"/>
    <w:rsid w:val="00613BB1"/>
    <w:rsid w:val="00623CB4"/>
    <w:rsid w:val="00624058"/>
    <w:rsid w:val="006514C0"/>
    <w:rsid w:val="00652B5A"/>
    <w:rsid w:val="00653ACC"/>
    <w:rsid w:val="00674CA1"/>
    <w:rsid w:val="006A0F1D"/>
    <w:rsid w:val="006E19CB"/>
    <w:rsid w:val="007468C3"/>
    <w:rsid w:val="00751BC0"/>
    <w:rsid w:val="00776162"/>
    <w:rsid w:val="00827E72"/>
    <w:rsid w:val="0084176B"/>
    <w:rsid w:val="008B30BF"/>
    <w:rsid w:val="008F3EB0"/>
    <w:rsid w:val="00966EFB"/>
    <w:rsid w:val="00970C06"/>
    <w:rsid w:val="00977288"/>
    <w:rsid w:val="009D095F"/>
    <w:rsid w:val="009F1A66"/>
    <w:rsid w:val="00A46047"/>
    <w:rsid w:val="00A6730E"/>
    <w:rsid w:val="00A7279B"/>
    <w:rsid w:val="00AC0A66"/>
    <w:rsid w:val="00AF0B37"/>
    <w:rsid w:val="00B1211F"/>
    <w:rsid w:val="00B3573E"/>
    <w:rsid w:val="00B41067"/>
    <w:rsid w:val="00B46FA6"/>
    <w:rsid w:val="00B82392"/>
    <w:rsid w:val="00BB1C1A"/>
    <w:rsid w:val="00BB5FC1"/>
    <w:rsid w:val="00C72E20"/>
    <w:rsid w:val="00CB001F"/>
    <w:rsid w:val="00D71FC9"/>
    <w:rsid w:val="00D92F29"/>
    <w:rsid w:val="00DC6A11"/>
    <w:rsid w:val="00E233F3"/>
    <w:rsid w:val="00E41833"/>
    <w:rsid w:val="00E835BE"/>
    <w:rsid w:val="00EF3997"/>
    <w:rsid w:val="00F07E7C"/>
    <w:rsid w:val="00F25543"/>
    <w:rsid w:val="00F4225E"/>
    <w:rsid w:val="00F60949"/>
    <w:rsid w:val="00F82320"/>
    <w:rsid w:val="00FA2BD2"/>
    <w:rsid w:val="00FA34D3"/>
    <w:rsid w:val="00FC3796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69E31C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5F49FA2-52BE-4EA3-A840-B9BCD8FCAFE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2</cp:revision>
  <cp:lastPrinted>2023-03-21T16:46:00Z</cp:lastPrinted>
  <dcterms:created xsi:type="dcterms:W3CDTF">2023-06-19T15:06:00Z</dcterms:created>
  <dcterms:modified xsi:type="dcterms:W3CDTF">2023-06-19T15:06:00Z</dcterms:modified>
</cp:coreProperties>
</file>