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63D47497" w14:textId="77777777" w:rsidTr="00DB4F1A">
        <w:trPr>
          <w:trHeight w:val="2518"/>
        </w:trPr>
        <w:tc>
          <w:tcPr>
            <w:tcW w:w="1233" w:type="pct"/>
          </w:tcPr>
          <w:p w14:paraId="2EA3426C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838033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27E08151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ACDD19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74EDC360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06D2519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56350739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4B62F910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2EF9AF1C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BBF85E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3D811316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BC60BD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17C1BABC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7E258088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7FC0D11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3238BDF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25B9BC5C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17BE0CC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686BE7F8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0EAF0A96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C35C8C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6643B2E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E3F393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A83B7B8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3A2BF086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42B726FC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75F776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747371F1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BE7231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3D3ACD0D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13D94A6F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12094E95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A185DD5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6E353A38" w14:textId="77777777" w:rsidTr="00DB4F1A">
        <w:trPr>
          <w:trHeight w:val="207"/>
        </w:trPr>
        <w:tc>
          <w:tcPr>
            <w:tcW w:w="1233" w:type="pct"/>
          </w:tcPr>
          <w:p w14:paraId="6889B83E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066E183D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48A49D59" w14:textId="77777777" w:rsidR="00DE7708" w:rsidRPr="00DE7708" w:rsidRDefault="00DE7708" w:rsidP="00DE7708"/>
        </w:tc>
      </w:tr>
    </w:tbl>
    <w:p w14:paraId="0326169B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673DEFFA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4E2C4873" w14:textId="77777777" w:rsidR="00AD1449" w:rsidRPr="00AD1449" w:rsidRDefault="00AD1449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13E45393" w14:textId="20288455" w:rsidR="00AD1449" w:rsidRPr="00AD1449" w:rsidRDefault="00C6693E" w:rsidP="00AD144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10, 2023</w:t>
      </w:r>
    </w:p>
    <w:p w14:paraId="569E494D" w14:textId="2A043FE5" w:rsidR="00654820" w:rsidRDefault="00257BAC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FF5B540" w14:textId="445C8F00" w:rsidR="003D185B" w:rsidRDefault="004E7238" w:rsidP="006548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Troy Central Office</w:t>
      </w:r>
    </w:p>
    <w:p w14:paraId="227238E4" w14:textId="77777777" w:rsidR="003D185B" w:rsidRDefault="003D185B" w:rsidP="003D185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B67454" w14:textId="3E0786D0" w:rsidR="003D185B" w:rsidRDefault="003D185B" w:rsidP="00D655D5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157AB1A" w14:textId="34E831D7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B4BADCF" w14:textId="3882C579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Agenda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1579BDE" w14:textId="7267CFD1" w:rsidR="00AD1449" w:rsidRP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Moment of Silence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903656E" w14:textId="72B28283" w:rsidR="00AD1449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Approval of Vouchers and Bills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25723F2" w14:textId="671C08EA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Public Forum</w:t>
      </w:r>
    </w:p>
    <w:p w14:paraId="140AE5D7" w14:textId="3988E5FE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1202461" w14:textId="08BDE759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C6693E">
        <w:rPr>
          <w:rFonts w:ascii="Times New Roman" w:eastAsia="Times New Roman" w:hAnsi="Times New Roman" w:cs="Times New Roman"/>
          <w:sz w:val="24"/>
          <w:szCs w:val="24"/>
        </w:rPr>
        <w:t>March 13, 2023</w:t>
      </w:r>
    </w:p>
    <w:p w14:paraId="7860FA20" w14:textId="50C0F01C" w:rsidR="00C6693E" w:rsidRDefault="00C6693E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Approval of KASB Dues for 2023-2024</w:t>
      </w:r>
    </w:p>
    <w:p w14:paraId="14C8477A" w14:textId="490E7F38" w:rsidR="00C83FCC" w:rsidRDefault="00C83FCC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Resignation – Makinley Smith, THS Business Aide</w:t>
      </w:r>
    </w:p>
    <w:p w14:paraId="7F3AE201" w14:textId="610C29E7" w:rsid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6288DA6A" w14:textId="6E18F2B2" w:rsidR="0014401D" w:rsidRDefault="006E1E03" w:rsidP="00C669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2962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5E1B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93E">
        <w:rPr>
          <w:rFonts w:ascii="Times New Roman" w:eastAsia="Times New Roman" w:hAnsi="Times New Roman" w:cs="Times New Roman"/>
          <w:sz w:val="24"/>
          <w:szCs w:val="24"/>
        </w:rPr>
        <w:t>Industrial Arts Room Update</w:t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7378EA0B" w14:textId="3D951B24" w:rsidR="00C6693E" w:rsidRDefault="00C6693E" w:rsidP="00C669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Approval of 2023-2024 Fees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C3EF977" w14:textId="3BC47C83" w:rsidR="00C6693E" w:rsidRDefault="00C6693E" w:rsidP="00C669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Summer School Teachers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7BE98C72" w14:textId="1A109C17" w:rsidR="00C6693E" w:rsidRDefault="00C6693E" w:rsidP="00C669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2023-2024 Greenbush Services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40E5FE" w14:textId="2256FA53" w:rsidR="00734A67" w:rsidRDefault="00734A67" w:rsidP="00C6693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e.  Approval of Facilities Bids (Middle School/Weight Room &amp; Cafeteria)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DBA94DA" w14:textId="4C955C9F" w:rsidR="00AD1449" w:rsidRPr="00AD1449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>Reports</w:t>
      </w:r>
    </w:p>
    <w:p w14:paraId="49ED2AC3" w14:textId="450F3006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72B23736" w14:textId="41C8CB8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4F33B548" w14:textId="2ACFA2B0" w:rsidR="003D185B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2A8E6431" w14:textId="47992097" w:rsidR="00AD1449" w:rsidRPr="00AD1449" w:rsidRDefault="003D185B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21DA7D7D" w14:textId="01C11FCE" w:rsidR="00E73E07" w:rsidRDefault="00F02962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E73E07">
        <w:rPr>
          <w:rFonts w:ascii="Times New Roman" w:eastAsia="Times New Roman" w:hAnsi="Times New Roman" w:cs="Times New Roman"/>
          <w:sz w:val="24"/>
          <w:szCs w:val="24"/>
        </w:rPr>
        <w:t>. Executive Session</w:t>
      </w:r>
    </w:p>
    <w:p w14:paraId="7CDF1C62" w14:textId="0ED0C8C1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Negotiations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DFAFD8" w14:textId="1097814D" w:rsidR="00E73E07" w:rsidRDefault="00E73E07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from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3BACF8" w14:textId="0476CE43" w:rsidR="00AD1449" w:rsidRPr="00AD1449" w:rsidRDefault="00ED79D3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Executive Session</w:t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</w:r>
      <w:r w:rsidR="00A7177E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B679823" w14:textId="16F7DA8C" w:rsid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C6693E">
        <w:rPr>
          <w:rFonts w:ascii="Times New Roman" w:eastAsia="Times New Roman" w:hAnsi="Times New Roman" w:cs="Times New Roman"/>
          <w:sz w:val="24"/>
          <w:szCs w:val="24"/>
        </w:rPr>
        <w:t>Approval of 2023-2024 Certified Staff Personnel</w:t>
      </w:r>
    </w:p>
    <w:p w14:paraId="1B2DEC91" w14:textId="5F1F3823" w:rsidR="00C6693E" w:rsidRPr="00AD1449" w:rsidRDefault="00AD1449" w:rsidP="00AD1449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C6693E">
        <w:rPr>
          <w:rFonts w:ascii="Times New Roman" w:eastAsia="Times New Roman" w:hAnsi="Times New Roman" w:cs="Times New Roman"/>
          <w:sz w:val="24"/>
          <w:szCs w:val="24"/>
        </w:rPr>
        <w:t xml:space="preserve">Any Action from the Previous Executive Session </w:t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  <w:r w:rsidR="00C6693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B9CCF4" w14:textId="3B816E9B" w:rsidR="00AD1449" w:rsidRDefault="00AD1449" w:rsidP="00AD1449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55465F2F" w14:textId="2CCFB066" w:rsidR="00B31751" w:rsidRPr="00DB4F1A" w:rsidRDefault="004E7238" w:rsidP="00A44A6B"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F029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D1449" w:rsidRPr="00AD1449">
        <w:rPr>
          <w:rFonts w:ascii="Times New Roman" w:eastAsia="Times New Roman" w:hAnsi="Times New Roman" w:cs="Times New Roman"/>
          <w:sz w:val="24"/>
          <w:szCs w:val="24"/>
        </w:rPr>
        <w:t>.  Adjournment</w:t>
      </w:r>
    </w:p>
    <w:sectPr w:rsidR="00B31751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E9B03" w14:textId="77777777" w:rsidR="00923A45" w:rsidRDefault="00923A45">
      <w:r>
        <w:separator/>
      </w:r>
    </w:p>
  </w:endnote>
  <w:endnote w:type="continuationSeparator" w:id="0">
    <w:p w14:paraId="7D258095" w14:textId="77777777" w:rsidR="00923A45" w:rsidRDefault="0092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3FD2" w14:textId="77777777" w:rsidR="00923A45" w:rsidRDefault="00923A45">
      <w:r>
        <w:separator/>
      </w:r>
    </w:p>
  </w:footnote>
  <w:footnote w:type="continuationSeparator" w:id="0">
    <w:p w14:paraId="1F7E6616" w14:textId="77777777" w:rsidR="00923A45" w:rsidRDefault="00923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5B19018B" w:rsidR="00AA4FEE" w:rsidRPr="006B725A" w:rsidRDefault="00ED79D3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Allisha </w:t>
          </w:r>
          <w:proofErr w:type="gramStart"/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Engemann, 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proofErr w:type="gramEnd"/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16168E6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</w:t>
          </w:r>
          <w:r w:rsidR="00ED79D3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59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734A67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E887BCB"/>
    <w:multiLevelType w:val="hybridMultilevel"/>
    <w:tmpl w:val="36EA319C"/>
    <w:lvl w:ilvl="0" w:tplc="C5284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7965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069269">
    <w:abstractNumId w:val="7"/>
  </w:num>
  <w:num w:numId="3" w16cid:durableId="986518905">
    <w:abstractNumId w:val="3"/>
  </w:num>
  <w:num w:numId="4" w16cid:durableId="1469858015">
    <w:abstractNumId w:val="2"/>
  </w:num>
  <w:num w:numId="5" w16cid:durableId="1819417525">
    <w:abstractNumId w:val="6"/>
  </w:num>
  <w:num w:numId="6" w16cid:durableId="2086024290">
    <w:abstractNumId w:val="1"/>
  </w:num>
  <w:num w:numId="7" w16cid:durableId="262691028">
    <w:abstractNumId w:val="8"/>
  </w:num>
  <w:num w:numId="8" w16cid:durableId="636641508">
    <w:abstractNumId w:val="5"/>
  </w:num>
  <w:num w:numId="9" w16cid:durableId="585191166">
    <w:abstractNumId w:val="9"/>
  </w:num>
  <w:num w:numId="10" w16cid:durableId="949824333">
    <w:abstractNumId w:val="0"/>
  </w:num>
  <w:num w:numId="11" w16cid:durableId="1266112720">
    <w:abstractNumId w:val="4"/>
  </w:num>
  <w:num w:numId="12" w16cid:durableId="221522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96B04"/>
    <w:rsid w:val="00096CE6"/>
    <w:rsid w:val="000D0EB0"/>
    <w:rsid w:val="000D2E57"/>
    <w:rsid w:val="000E144D"/>
    <w:rsid w:val="000F451D"/>
    <w:rsid w:val="0010142D"/>
    <w:rsid w:val="00114F7A"/>
    <w:rsid w:val="0013446D"/>
    <w:rsid w:val="0014401D"/>
    <w:rsid w:val="00147092"/>
    <w:rsid w:val="001574BF"/>
    <w:rsid w:val="00160B63"/>
    <w:rsid w:val="00171BFC"/>
    <w:rsid w:val="001749B5"/>
    <w:rsid w:val="001833E4"/>
    <w:rsid w:val="00186B66"/>
    <w:rsid w:val="001B3CA7"/>
    <w:rsid w:val="001C0FD4"/>
    <w:rsid w:val="001C65FD"/>
    <w:rsid w:val="001D07F5"/>
    <w:rsid w:val="001F48D1"/>
    <w:rsid w:val="002071C4"/>
    <w:rsid w:val="00224B52"/>
    <w:rsid w:val="00230FF7"/>
    <w:rsid w:val="00256BF8"/>
    <w:rsid w:val="00257BAC"/>
    <w:rsid w:val="00262884"/>
    <w:rsid w:val="00290627"/>
    <w:rsid w:val="002B3098"/>
    <w:rsid w:val="002F7EA2"/>
    <w:rsid w:val="00300976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877"/>
    <w:rsid w:val="003A298C"/>
    <w:rsid w:val="003C7A6F"/>
    <w:rsid w:val="003D185B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1EA7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4E7238"/>
    <w:rsid w:val="005008EB"/>
    <w:rsid w:val="005138E7"/>
    <w:rsid w:val="00527154"/>
    <w:rsid w:val="0054634A"/>
    <w:rsid w:val="0055036B"/>
    <w:rsid w:val="005639B6"/>
    <w:rsid w:val="00567338"/>
    <w:rsid w:val="0058397D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4820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58B1"/>
    <w:rsid w:val="006B725A"/>
    <w:rsid w:val="006C36B5"/>
    <w:rsid w:val="006C4C46"/>
    <w:rsid w:val="006E1E03"/>
    <w:rsid w:val="006F3905"/>
    <w:rsid w:val="00701185"/>
    <w:rsid w:val="007037B1"/>
    <w:rsid w:val="007037EB"/>
    <w:rsid w:val="00710BCB"/>
    <w:rsid w:val="0072280B"/>
    <w:rsid w:val="00732792"/>
    <w:rsid w:val="00734A67"/>
    <w:rsid w:val="00745E8B"/>
    <w:rsid w:val="00750323"/>
    <w:rsid w:val="00757707"/>
    <w:rsid w:val="00757A20"/>
    <w:rsid w:val="0076067F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23A45"/>
    <w:rsid w:val="00947BD2"/>
    <w:rsid w:val="00975643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6544"/>
    <w:rsid w:val="00A56715"/>
    <w:rsid w:val="00A6388A"/>
    <w:rsid w:val="00A66DFC"/>
    <w:rsid w:val="00A7177E"/>
    <w:rsid w:val="00A71809"/>
    <w:rsid w:val="00A742AD"/>
    <w:rsid w:val="00A822EC"/>
    <w:rsid w:val="00AA4FEE"/>
    <w:rsid w:val="00AD1449"/>
    <w:rsid w:val="00AD2AAE"/>
    <w:rsid w:val="00AE5396"/>
    <w:rsid w:val="00B0361D"/>
    <w:rsid w:val="00B13AB3"/>
    <w:rsid w:val="00B31751"/>
    <w:rsid w:val="00B31AEB"/>
    <w:rsid w:val="00B31F05"/>
    <w:rsid w:val="00B37306"/>
    <w:rsid w:val="00B56626"/>
    <w:rsid w:val="00B56684"/>
    <w:rsid w:val="00B6257A"/>
    <w:rsid w:val="00B70CD3"/>
    <w:rsid w:val="00B862E2"/>
    <w:rsid w:val="00B96B9F"/>
    <w:rsid w:val="00BA2DE2"/>
    <w:rsid w:val="00BC51B0"/>
    <w:rsid w:val="00BD150D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3E"/>
    <w:rsid w:val="00C6694A"/>
    <w:rsid w:val="00C80F21"/>
    <w:rsid w:val="00C83FCC"/>
    <w:rsid w:val="00C84E39"/>
    <w:rsid w:val="00CB2D2B"/>
    <w:rsid w:val="00CB45A1"/>
    <w:rsid w:val="00CF2BD7"/>
    <w:rsid w:val="00D17846"/>
    <w:rsid w:val="00D463D3"/>
    <w:rsid w:val="00D64A19"/>
    <w:rsid w:val="00D655D5"/>
    <w:rsid w:val="00D8186E"/>
    <w:rsid w:val="00D82857"/>
    <w:rsid w:val="00D9227E"/>
    <w:rsid w:val="00DA0FF1"/>
    <w:rsid w:val="00DA116F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71857"/>
    <w:rsid w:val="00E73E07"/>
    <w:rsid w:val="00E95D15"/>
    <w:rsid w:val="00EA1673"/>
    <w:rsid w:val="00EC116E"/>
    <w:rsid w:val="00EC5671"/>
    <w:rsid w:val="00EC73F4"/>
    <w:rsid w:val="00ED0F4B"/>
    <w:rsid w:val="00ED79D3"/>
    <w:rsid w:val="00F02962"/>
    <w:rsid w:val="00F049F9"/>
    <w:rsid w:val="00F05620"/>
    <w:rsid w:val="00F05E1B"/>
    <w:rsid w:val="00F270E1"/>
    <w:rsid w:val="00F33439"/>
    <w:rsid w:val="00F4442F"/>
    <w:rsid w:val="00F5415C"/>
    <w:rsid w:val="00F56497"/>
    <w:rsid w:val="00F57084"/>
    <w:rsid w:val="00F6467D"/>
    <w:rsid w:val="00F84051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81"/>
    <o:shapelayout v:ext="edit">
      <o:idmap v:ext="edit" data="1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8</TotalTime>
  <Pages>1</Pages>
  <Words>168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1234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4</cp:revision>
  <cp:lastPrinted>2023-04-05T19:21:00Z</cp:lastPrinted>
  <dcterms:created xsi:type="dcterms:W3CDTF">2023-03-28T20:50:00Z</dcterms:created>
  <dcterms:modified xsi:type="dcterms:W3CDTF">2023-04-05T19:24:00Z</dcterms:modified>
</cp:coreProperties>
</file>