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579A31C1" w:rsidR="00AD1449" w:rsidRPr="00AD1449" w:rsidRDefault="00ED79D3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11, 2023</w:t>
      </w:r>
    </w:p>
    <w:p w14:paraId="569E494D" w14:textId="5971F0F8" w:rsidR="00654820" w:rsidRDefault="00ED79D3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proofErr w:type="spellStart"/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p.m</w:t>
      </w:r>
      <w:proofErr w:type="spellEnd"/>
    </w:p>
    <w:p w14:paraId="7FF5B540" w14:textId="445C8F00" w:rsidR="003D185B" w:rsidRDefault="004E7238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ACCD009" w14:textId="747022D6" w:rsidR="00ED79D3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Elect President and Vice President of Board of Education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7932F5B9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16D9A48D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7160A3D" w:rsid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EDC68C" w14:textId="76E012F2" w:rsidR="00ED79D3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Presentation</w:t>
      </w:r>
    </w:p>
    <w:p w14:paraId="3942C81C" w14:textId="10BD6988" w:rsidR="00ED79D3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TGS Student Council – Mrs. Clary</w:t>
      </w:r>
    </w:p>
    <w:p w14:paraId="725723F2" w14:textId="7CA34E17" w:rsid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 Forum</w:t>
      </w:r>
    </w:p>
    <w:p w14:paraId="140AE5D7" w14:textId="7CD0AA8E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670DD518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December 14, 2022</w:t>
      </w:r>
    </w:p>
    <w:p w14:paraId="7F3AE201" w14:textId="71ED6BC7" w:rsid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4AAC53D2" w14:textId="66E8F29D" w:rsidR="00F84051" w:rsidRDefault="006E1E03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 xml:space="preserve">Approval 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Board of Education Appointments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</w:r>
      <w:r w:rsidR="00B96B9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667D5BC" w14:textId="3FD7FA2F" w:rsidR="00ED79D3" w:rsidRDefault="00ED79D3" w:rsidP="00ED79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2023-2024 School Calendar Information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0D040054" w14:textId="2CC03BAF" w:rsidR="00B96B9F" w:rsidRDefault="00567338" w:rsidP="00ED79D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B96B9F">
        <w:rPr>
          <w:rFonts w:ascii="Times New Roman" w:eastAsia="Times New Roman" w:hAnsi="Times New Roman" w:cs="Times New Roman"/>
          <w:sz w:val="24"/>
          <w:szCs w:val="24"/>
        </w:rPr>
        <w:t>.  Strategic Plan</w:t>
      </w:r>
      <w:r w:rsidR="004E7238">
        <w:rPr>
          <w:rFonts w:ascii="Times New Roman" w:eastAsia="Times New Roman" w:hAnsi="Times New Roman" w:cs="Times New Roman"/>
          <w:sz w:val="24"/>
          <w:szCs w:val="24"/>
        </w:rPr>
        <w:t xml:space="preserve">ning – 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Retention of Staff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ab/>
      </w:r>
      <w:r w:rsidR="004E7238">
        <w:rPr>
          <w:rFonts w:ascii="Times New Roman" w:eastAsia="Times New Roman" w:hAnsi="Times New Roman" w:cs="Times New Roman"/>
          <w:sz w:val="24"/>
          <w:szCs w:val="24"/>
        </w:rPr>
        <w:tab/>
      </w:r>
      <w:r w:rsidR="004E7238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35A70469" w14:textId="7725CA9A" w:rsidR="00567338" w:rsidRDefault="00567338" w:rsidP="00B96B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KASB December Policy Updates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79D3"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14:paraId="0DBA94DA" w14:textId="752554A3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794F7E72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59DEB7B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0443BE0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4B9CCF4" w14:textId="1026BEE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55465F2F" w14:textId="0E73534E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D79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</w:t>
          </w:r>
          <w:proofErr w:type="gramStart"/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proofErr w:type="gramEnd"/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ED79D3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D0EB0"/>
    <w:rsid w:val="000D2E57"/>
    <w:rsid w:val="000E144D"/>
    <w:rsid w:val="000F451D"/>
    <w:rsid w:val="0010142D"/>
    <w:rsid w:val="00114F7A"/>
    <w:rsid w:val="0013446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877"/>
    <w:rsid w:val="003A298C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4E7238"/>
    <w:rsid w:val="005008EB"/>
    <w:rsid w:val="005138E7"/>
    <w:rsid w:val="00527154"/>
    <w:rsid w:val="0054634A"/>
    <w:rsid w:val="0055036B"/>
    <w:rsid w:val="005639B6"/>
    <w:rsid w:val="00567338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4820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ED79D3"/>
    <w:rsid w:val="00F049F9"/>
    <w:rsid w:val="00F05620"/>
    <w:rsid w:val="00F270E1"/>
    <w:rsid w:val="00F33439"/>
    <w:rsid w:val="00F4442F"/>
    <w:rsid w:val="00F5415C"/>
    <w:rsid w:val="00F56497"/>
    <w:rsid w:val="00F57084"/>
    <w:rsid w:val="00F6467D"/>
    <w:rsid w:val="00F84051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3249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1</TotalTime>
  <Pages>1</Pages>
  <Words>143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1060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2023-01-04T18:32:00Z</cp:lastPrinted>
  <dcterms:created xsi:type="dcterms:W3CDTF">2023-01-04T18:33:00Z</dcterms:created>
  <dcterms:modified xsi:type="dcterms:W3CDTF">2023-01-04T18:33:00Z</dcterms:modified>
</cp:coreProperties>
</file>