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0326169B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673DEFFA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4E2C4873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13E45393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July 11, 2021</w:t>
      </w:r>
    </w:p>
    <w:p w14:paraId="3966E22E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6:00 p.m.</w:t>
      </w:r>
    </w:p>
    <w:p w14:paraId="3AFFC5E5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Troy Central Office</w:t>
      </w:r>
    </w:p>
    <w:p w14:paraId="0157AB1A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B4BADCF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2.  Approval of Agenda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1579BDE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03656E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25723F2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5.  Public Forum</w:t>
      </w:r>
    </w:p>
    <w:p w14:paraId="140AE5D7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6.  Consent Agenda 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1202461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Approval of Minutes – June 13, 2022</w:t>
      </w:r>
    </w:p>
    <w:p w14:paraId="4920445A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b.  Approval of Board of Education Appointments</w:t>
      </w:r>
    </w:p>
    <w:p w14:paraId="75EB037D" w14:textId="2A6D09B4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c.   Approval of Board of Education Resolutions </w:t>
      </w:r>
    </w:p>
    <w:p w14:paraId="3419FB02" w14:textId="730E33F8" w:rsidR="00F33439" w:rsidRPr="00AD1449" w:rsidRDefault="00F3343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 </w:t>
      </w:r>
      <w:r w:rsidR="00A56544">
        <w:rPr>
          <w:rFonts w:ascii="Times New Roman" w:eastAsia="Times New Roman" w:hAnsi="Times New Roman" w:cs="Times New Roman"/>
          <w:sz w:val="24"/>
          <w:szCs w:val="24"/>
        </w:rPr>
        <w:t>Approval of Summer Help – Gannon Bowe</w:t>
      </w:r>
    </w:p>
    <w:p w14:paraId="53F1D310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7F3AE201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7.  Business Items:</w:t>
      </w:r>
    </w:p>
    <w:p w14:paraId="10FD2E5C" w14:textId="4706A401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 w:rsidR="00096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096CE6">
        <w:rPr>
          <w:rFonts w:ascii="Times New Roman" w:eastAsia="Times New Roman" w:hAnsi="Times New Roman" w:cs="Times New Roman"/>
          <w:sz w:val="24"/>
          <w:szCs w:val="24"/>
        </w:rPr>
        <w:t>Closing of FY2022</w:t>
      </w:r>
      <w:r w:rsidR="00096CE6">
        <w:rPr>
          <w:rFonts w:ascii="Times New Roman" w:eastAsia="Times New Roman" w:hAnsi="Times New Roman" w:cs="Times New Roman"/>
          <w:sz w:val="24"/>
          <w:szCs w:val="24"/>
        </w:rPr>
        <w:tab/>
      </w:r>
      <w:r w:rsidR="00096CE6">
        <w:rPr>
          <w:rFonts w:ascii="Times New Roman" w:eastAsia="Times New Roman" w:hAnsi="Times New Roman" w:cs="Times New Roman"/>
          <w:sz w:val="24"/>
          <w:szCs w:val="24"/>
        </w:rPr>
        <w:tab/>
      </w:r>
      <w:r w:rsidR="00096CE6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Action </w:t>
      </w:r>
    </w:p>
    <w:p w14:paraId="5BE84BC6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b.  Approval of KASB Board Policy Updates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9AFC84A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c.  Approval of THS Senior Trip Guidelines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7A3A528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d.  Approval of Revenue Neutral Rate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C03ED7D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e.  KSDE Needs Assessment 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0DBA94DA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8.    Administrative Reports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Discussion/Action</w:t>
      </w:r>
    </w:p>
    <w:p w14:paraId="49ED2AC3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2A8E6431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b. DCEC Report </w:t>
      </w:r>
    </w:p>
    <w:p w14:paraId="33A66E1D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9.  Executive Session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2DB1EDD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Negotiations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B3BACF8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10. Executive Session</w:t>
      </w:r>
    </w:p>
    <w:p w14:paraId="3B679823" w14:textId="77777777" w:rsidR="00AD1449" w:rsidRP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10443BE0" w14:textId="77777777" w:rsidR="00AD1449" w:rsidRP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b.  Any Action from the Previous Executive Session</w:t>
      </w:r>
    </w:p>
    <w:p w14:paraId="24B9CCF4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11.  Positive Comments from Board Members</w:t>
      </w:r>
    </w:p>
    <w:p w14:paraId="06F8788C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12.  Adjournment</w:t>
      </w:r>
    </w:p>
    <w:p w14:paraId="0535466A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465F2F" w14:textId="58E025F4" w:rsidR="00B31751" w:rsidRPr="00DB4F1A" w:rsidRDefault="00B31751" w:rsidP="00A44A6B"/>
    <w:sectPr w:rsidR="00B31751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096CE6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496796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069269">
    <w:abstractNumId w:val="7"/>
  </w:num>
  <w:num w:numId="3" w16cid:durableId="986518905">
    <w:abstractNumId w:val="3"/>
  </w:num>
  <w:num w:numId="4" w16cid:durableId="1469858015">
    <w:abstractNumId w:val="2"/>
  </w:num>
  <w:num w:numId="5" w16cid:durableId="1819417525">
    <w:abstractNumId w:val="6"/>
  </w:num>
  <w:num w:numId="6" w16cid:durableId="2086024290">
    <w:abstractNumId w:val="1"/>
  </w:num>
  <w:num w:numId="7" w16cid:durableId="262691028">
    <w:abstractNumId w:val="8"/>
  </w:num>
  <w:num w:numId="8" w16cid:durableId="636641508">
    <w:abstractNumId w:val="5"/>
  </w:num>
  <w:num w:numId="9" w16cid:durableId="585191166">
    <w:abstractNumId w:val="9"/>
  </w:num>
  <w:num w:numId="10" w16cid:durableId="949824333">
    <w:abstractNumId w:val="0"/>
  </w:num>
  <w:num w:numId="11" w16cid:durableId="1266112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96CE6"/>
    <w:rsid w:val="000D0EB0"/>
    <w:rsid w:val="000D2E57"/>
    <w:rsid w:val="000E144D"/>
    <w:rsid w:val="000F451D"/>
    <w:rsid w:val="0010142D"/>
    <w:rsid w:val="00147092"/>
    <w:rsid w:val="001574BF"/>
    <w:rsid w:val="00160B63"/>
    <w:rsid w:val="00171BFC"/>
    <w:rsid w:val="001749B5"/>
    <w:rsid w:val="001833E4"/>
    <w:rsid w:val="00186B66"/>
    <w:rsid w:val="001B3CA7"/>
    <w:rsid w:val="001C65FD"/>
    <w:rsid w:val="001D07F5"/>
    <w:rsid w:val="002071C4"/>
    <w:rsid w:val="00224B52"/>
    <w:rsid w:val="00230FF7"/>
    <w:rsid w:val="00256BF8"/>
    <w:rsid w:val="00262884"/>
    <w:rsid w:val="00290627"/>
    <w:rsid w:val="002B3098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93010"/>
    <w:rsid w:val="004C21A9"/>
    <w:rsid w:val="004D31A5"/>
    <w:rsid w:val="005008EB"/>
    <w:rsid w:val="005138E7"/>
    <w:rsid w:val="00527154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2280B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544"/>
    <w:rsid w:val="00A56715"/>
    <w:rsid w:val="00A6388A"/>
    <w:rsid w:val="00A66DFC"/>
    <w:rsid w:val="00A71809"/>
    <w:rsid w:val="00A742AD"/>
    <w:rsid w:val="00A822EC"/>
    <w:rsid w:val="00AA4FEE"/>
    <w:rsid w:val="00AD1449"/>
    <w:rsid w:val="00AD2AAE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1857"/>
    <w:rsid w:val="00E95D15"/>
    <w:rsid w:val="00EA1673"/>
    <w:rsid w:val="00EC116E"/>
    <w:rsid w:val="00EC5671"/>
    <w:rsid w:val="00EC73F4"/>
    <w:rsid w:val="00ED0F4B"/>
    <w:rsid w:val="00F05620"/>
    <w:rsid w:val="00F270E1"/>
    <w:rsid w:val="00F33439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81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4</TotalTime>
  <Pages>1</Pages>
  <Words>151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1122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4</cp:revision>
  <cp:lastPrinted>2022-07-06T21:09:00Z</cp:lastPrinted>
  <dcterms:created xsi:type="dcterms:W3CDTF">2022-06-30T20:38:00Z</dcterms:created>
  <dcterms:modified xsi:type="dcterms:W3CDTF">2022-07-07T15:43:00Z</dcterms:modified>
</cp:coreProperties>
</file>